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  <w:b/>
        </w:rPr>
        <w:id w:val="1118575302"/>
        <w:docPartObj>
          <w:docPartGallery w:val="Cover Pages"/>
          <w:docPartUnique/>
        </w:docPartObj>
      </w:sdtPr>
      <w:sdtContent>
        <w:p w14:paraId="6AAF0901" w14:textId="19B073C8" w:rsidR="00846ED9" w:rsidRDefault="00846ED9">
          <w:pPr>
            <w:rPr>
              <w:rFonts w:ascii="Arial" w:hAnsi="Arial" w:cs="Arial"/>
              <w:b/>
            </w:rPr>
          </w:pPr>
          <w:r w:rsidRPr="00846ED9">
            <w:rPr>
              <w:rFonts w:ascii="Arial" w:hAnsi="Arial"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C1C2ED" wp14:editId="555FEF9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0"/>
                                  <w:gridCol w:w="3335"/>
                                </w:tblGrid>
                                <w:tr w:rsidR="00846ED9" w14:paraId="66098EF7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6A480F3" w14:textId="77777777" w:rsidR="00846ED9" w:rsidRDefault="00846ED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FF9C7AA" wp14:editId="2C6DCCAE">
                                            <wp:extent cx="3065006" cy="3831336"/>
                                            <wp:effectExtent l="0" t="0" r="2540" b="0"/>
                                            <wp:docPr id="139" name="Picture 137" descr="A picture of a winding road and trees" title="Road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10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83133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4FF3E310" w14:textId="291D809C" w:rsidR="00846ED9" w:rsidRDefault="000D5052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CV</w:t>
                                          </w:r>
                                          <w:r w:rsidR="00325D57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 xml:space="preserve"> &amp;</w:t>
                                          </w: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 xml:space="preserve"> Per</w:t>
                                          </w:r>
                                          <w:r w:rsidR="00325D57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sonal statement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5A5AAF28" w14:textId="6555DEDE" w:rsidR="00846ED9" w:rsidRDefault="00325D57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63FE8345" w14:textId="77777777" w:rsidR="00846ED9" w:rsidRPr="004B7869" w:rsidRDefault="00846ED9">
                                      <w:pPr>
                                        <w:pStyle w:val="NoSpacing"/>
                                        <w:rPr>
                                          <w:rFonts w:ascii="Arial" w:hAnsi="Arial" w:cs="Arial"/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4B7869">
                                        <w:rPr>
                                          <w:rFonts w:ascii="Arial" w:hAnsi="Arial" w:cs="Arial"/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  <w:t>Abstract</w:t>
                                      </w:r>
                                    </w:p>
                                    <w:p w14:paraId="42FA3BEE" w14:textId="74F35157" w:rsidR="004B7869" w:rsidRPr="004B7869" w:rsidRDefault="004B7869">
                                      <w:pPr>
                                        <w:pStyle w:val="NoSpacing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4B7869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I’m an Integrative Counsellor and Psychotherapist specialising in trauma, adoption</w:t>
                                      </w:r>
                                      <w:r w:rsidR="00684C3E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/</w:t>
                                      </w:r>
                                      <w:r w:rsidR="00213DEF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S</w:t>
                                      </w:r>
                                      <w:r w:rsidR="005B30F8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pecial Guardians</w:t>
                                      </w:r>
                                      <w:r w:rsidR="00884B93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hips/Fostering to Adopt</w:t>
                                      </w:r>
                                      <w:r w:rsidRPr="004B7869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 xml:space="preserve"> and attachment. I offer a</w:t>
                                      </w:r>
                                      <w:r w:rsidR="003A6D8B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 xml:space="preserve"> journey that is </w:t>
                                      </w:r>
                                      <w:r w:rsidRPr="004B7869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safe</w:t>
                                      </w:r>
                                      <w:r w:rsidR="003A6D8B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 xml:space="preserve"> and</w:t>
                                      </w:r>
                                      <w:r w:rsidRPr="004B7869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 xml:space="preserve"> supportive for </w:t>
                                      </w:r>
                                      <w:r w:rsidR="0061002D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individuals and families</w:t>
                                      </w:r>
                                      <w:r w:rsidRPr="004B7869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 xml:space="preserve"> to explore, heal, and grow.</w:t>
                                      </w:r>
                                    </w:p>
                                    <w:p w14:paraId="0843838E" w14:textId="77777777" w:rsidR="004B7869" w:rsidRPr="004B7869" w:rsidRDefault="004B7869">
                                      <w:pPr>
                                        <w:pStyle w:val="NoSpacing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0E7AF097" w14:textId="14D9F2C7" w:rsidR="00846ED9" w:rsidRPr="004B7869" w:rsidRDefault="00000000">
                                      <w:pPr>
                                        <w:pStyle w:val="NoSpacing"/>
                                        <w:rPr>
                                          <w:rFonts w:ascii="Arial" w:hAnsi="Arial" w:cs="Arial"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color w:val="ED7D31" w:themeColor="accent2"/>
                                            <w:sz w:val="24"/>
                                            <w:szCs w:val="24"/>
                                          </w:rPr>
                                          <w:alias w:val="Author"/>
                                          <w:tag w:val=""/>
                                          <w:id w:val="-279026076"/>
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<w:text/>
                                        </w:sdtPr>
                                        <w:sdtContent>
                                          <w:r w:rsidR="00325D57" w:rsidRPr="004B7869">
                                            <w:rPr>
                                              <w:rFonts w:ascii="Arial" w:hAnsi="Arial" w:cs="Arial"/>
                                              <w:color w:val="ED7D31" w:themeColor="accent2"/>
                                              <w:sz w:val="24"/>
                                              <w:szCs w:val="24"/>
                                            </w:rPr>
                                            <w:t>Tracey Walker</w:t>
                                          </w:r>
                                        </w:sdtContent>
                                      </w:sdt>
                                    </w:p>
                                    <w:p w14:paraId="1D6C7D24" w14:textId="0A5ED7A7" w:rsidR="00846ED9" w:rsidRPr="004B7869" w:rsidRDefault="00000000">
                                      <w:pPr>
                                        <w:pStyle w:val="NoSpacing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color w:val="44546A" w:themeColor="text2"/>
                                            <w:sz w:val="24"/>
                                            <w:szCs w:val="24"/>
                                          </w:rPr>
                                          <w:alias w:val="Course"/>
                                          <w:tag w:val="Course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 w:rsidR="00325D57" w:rsidRPr="004B7869">
                                            <w:rPr>
                                              <w:rFonts w:ascii="Arial" w:hAnsi="Arial" w:cs="Arial"/>
                                              <w:color w:val="44546A" w:themeColor="text2"/>
                                              <w:sz w:val="24"/>
                                              <w:szCs w:val="24"/>
                                            </w:rPr>
                                            <w:t>Integrative Counsellor and Psychotherapist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17BE7F1C" w14:textId="77777777" w:rsidR="00846ED9" w:rsidRDefault="00846ED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5C1C2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9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0"/>
                            <w:gridCol w:w="3335"/>
                          </w:tblGrid>
                          <w:tr w:rsidR="00846ED9" w14:paraId="66098EF7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6A480F3" w14:textId="77777777" w:rsidR="00846ED9" w:rsidRDefault="00846ED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FF9C7AA" wp14:editId="2C6DCCAE">
                                      <wp:extent cx="3065006" cy="3831336"/>
                                      <wp:effectExtent l="0" t="0" r="2540" b="0"/>
                                      <wp:docPr id="139" name="Picture 137" descr="A picture of a winding road and trees" title="Roa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8313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4FF3E310" w14:textId="291D809C" w:rsidR="00846ED9" w:rsidRDefault="000D5052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CV</w:t>
                                    </w:r>
                                    <w:r w:rsidR="00325D57"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 xml:space="preserve"> &amp;</w:t>
                                    </w: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 xml:space="preserve"> Per</w:t>
                                    </w:r>
                                    <w:r w:rsidR="00325D57"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sonal statement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A5AAF28" w14:textId="6555DEDE" w:rsidR="00846ED9" w:rsidRDefault="00325D57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63FE8345" w14:textId="77777777" w:rsidR="00846ED9" w:rsidRPr="004B7869" w:rsidRDefault="00846ED9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  <w:r w:rsidRPr="004B7869">
                                  <w:rPr>
                                    <w:rFonts w:ascii="Arial" w:hAnsi="Arial" w:cs="Arial"/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>Abstract</w:t>
                                </w:r>
                              </w:p>
                              <w:p w14:paraId="42FA3BEE" w14:textId="74F35157" w:rsidR="004B7869" w:rsidRPr="004B7869" w:rsidRDefault="004B7869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4B786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I’m an Integrative Counsellor and Psychotherapist specialising in trauma, adoption</w:t>
                                </w:r>
                                <w:r w:rsidR="00684C3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 w:rsidR="00213DE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="005B30F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pecial Guardians</w:t>
                                </w:r>
                                <w:r w:rsidR="00884B93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hips/Fostering to Adopt</w:t>
                                </w:r>
                                <w:r w:rsidRPr="004B786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and attachment. I offer a</w:t>
                                </w:r>
                                <w:r w:rsidR="003A6D8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journey that is </w:t>
                                </w:r>
                                <w:r w:rsidRPr="004B786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safe</w:t>
                                </w:r>
                                <w:r w:rsidR="003A6D8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and</w:t>
                                </w:r>
                                <w:r w:rsidRPr="004B786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supportive for </w:t>
                                </w:r>
                                <w:r w:rsidR="0061002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individuals and families</w:t>
                                </w:r>
                                <w:r w:rsidRPr="004B786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to explore, heal, and grow.</w:t>
                                </w:r>
                              </w:p>
                              <w:p w14:paraId="0843838E" w14:textId="77777777" w:rsidR="004B7869" w:rsidRPr="004B7869" w:rsidRDefault="004B7869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E7AF097" w14:textId="14D9F2C7" w:rsidR="00846ED9" w:rsidRPr="004B7869" w:rsidRDefault="00000000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4"/>
                                      <w:szCs w:val="24"/>
                                    </w:rPr>
                                    <w:alias w:val="Author"/>
                                    <w:tag w:val=""/>
                                    <w:id w:val="-27902607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325D57" w:rsidRPr="004B7869">
                                      <w:rPr>
                                        <w:rFonts w:ascii="Arial" w:hAnsi="Arial" w:cs="Arial"/>
                                        <w:color w:val="ED7D31" w:themeColor="accent2"/>
                                        <w:sz w:val="24"/>
                                        <w:szCs w:val="24"/>
                                      </w:rPr>
                                      <w:t>Tracey Walker</w:t>
                                    </w:r>
                                  </w:sdtContent>
                                </w:sdt>
                              </w:p>
                              <w:p w14:paraId="1D6C7D24" w14:textId="0A5ED7A7" w:rsidR="00846ED9" w:rsidRPr="004B7869" w:rsidRDefault="00000000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alias w:val="Course"/>
                                    <w:tag w:val="Course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 w:rsidR="00325D57" w:rsidRPr="004B7869">
                                      <w:rPr>
                                        <w:rFonts w:ascii="Arial" w:hAnsi="Arial" w:cs="Arial"/>
                                        <w:color w:val="44546A" w:themeColor="text2"/>
                                        <w:sz w:val="24"/>
                                        <w:szCs w:val="24"/>
                                      </w:rPr>
                                      <w:t>Integrative Counsellor and Psychotherapist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17BE7F1C" w14:textId="77777777" w:rsidR="00846ED9" w:rsidRDefault="00846ED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" w:hAnsi="Arial" w:cs="Arial"/>
              <w:b/>
            </w:rPr>
            <w:br w:type="page"/>
          </w:r>
        </w:p>
      </w:sdtContent>
    </w:sdt>
    <w:p w14:paraId="531BBF51" w14:textId="77777777" w:rsidR="00544A04" w:rsidRDefault="00544A04" w:rsidP="008439D9">
      <w:pPr>
        <w:ind w:left="-851"/>
        <w:rPr>
          <w:rFonts w:ascii="Arial" w:hAnsi="Arial" w:cs="Arial"/>
          <w:b/>
        </w:rPr>
      </w:pPr>
    </w:p>
    <w:p w14:paraId="020C1FA6" w14:textId="202C9DD0" w:rsidR="008439D9" w:rsidRDefault="008439D9" w:rsidP="008439D9">
      <w:pPr>
        <w:ind w:left="-851"/>
        <w:rPr>
          <w:rFonts w:ascii="Arial" w:hAnsi="Arial" w:cs="Arial"/>
        </w:rPr>
      </w:pPr>
      <w:r w:rsidRPr="00064CAE">
        <w:rPr>
          <w:rFonts w:ascii="Arial" w:hAnsi="Arial" w:cs="Arial"/>
          <w:b/>
        </w:rPr>
        <w:t xml:space="preserve">NAME: </w:t>
      </w:r>
      <w:r w:rsidRPr="00064CAE">
        <w:rPr>
          <w:rFonts w:ascii="Arial" w:hAnsi="Arial" w:cs="Arial"/>
        </w:rPr>
        <w:t>T</w:t>
      </w:r>
      <w:r>
        <w:rPr>
          <w:rFonts w:ascii="Arial" w:hAnsi="Arial" w:cs="Arial"/>
        </w:rPr>
        <w:t>racey Walker</w:t>
      </w:r>
    </w:p>
    <w:p w14:paraId="0C76FD31" w14:textId="617D54D7" w:rsidR="008439D9" w:rsidRPr="00064CAE" w:rsidRDefault="008439D9" w:rsidP="008439D9">
      <w:pPr>
        <w:ind w:left="-851"/>
        <w:rPr>
          <w:rFonts w:ascii="Arial" w:hAnsi="Arial" w:cs="Arial"/>
        </w:rPr>
      </w:pPr>
      <w:r w:rsidRPr="00064CAE">
        <w:rPr>
          <w:rFonts w:ascii="Arial" w:hAnsi="Arial" w:cs="Arial"/>
          <w:b/>
        </w:rPr>
        <w:t xml:space="preserve">AGE: </w:t>
      </w:r>
      <w:r>
        <w:rPr>
          <w:rFonts w:ascii="Arial" w:hAnsi="Arial" w:cs="Arial"/>
        </w:rPr>
        <w:t>4</w:t>
      </w:r>
      <w:r w:rsidR="00544A04">
        <w:rPr>
          <w:rFonts w:ascii="Arial" w:hAnsi="Arial" w:cs="Arial"/>
        </w:rPr>
        <w:t>6</w:t>
      </w:r>
    </w:p>
    <w:p w14:paraId="7D21069D" w14:textId="77777777" w:rsidR="008439D9" w:rsidRDefault="008439D9" w:rsidP="008439D9">
      <w:pPr>
        <w:ind w:left="-851" w:right="-1440"/>
        <w:rPr>
          <w:rFonts w:ascii="Arial" w:hAnsi="Arial" w:cs="Arial"/>
        </w:rPr>
      </w:pPr>
      <w:r w:rsidRPr="00064CAE">
        <w:rPr>
          <w:rFonts w:ascii="Arial" w:hAnsi="Arial" w:cs="Arial"/>
          <w:b/>
        </w:rPr>
        <w:t xml:space="preserve">D.O.B: </w:t>
      </w:r>
      <w:r>
        <w:rPr>
          <w:rFonts w:ascii="Arial" w:hAnsi="Arial" w:cs="Arial"/>
        </w:rPr>
        <w:t>04</w:t>
      </w:r>
      <w:r w:rsidRPr="00064CAE">
        <w:rPr>
          <w:rFonts w:ascii="Arial" w:hAnsi="Arial" w:cs="Arial"/>
        </w:rPr>
        <w:t>/</w:t>
      </w:r>
      <w:r>
        <w:rPr>
          <w:rFonts w:ascii="Arial" w:hAnsi="Arial" w:cs="Arial"/>
        </w:rPr>
        <w:t>04</w:t>
      </w:r>
      <w:r w:rsidRPr="00064CAE">
        <w:rPr>
          <w:rFonts w:ascii="Arial" w:hAnsi="Arial" w:cs="Arial"/>
        </w:rPr>
        <w:t>/</w:t>
      </w:r>
      <w:r>
        <w:rPr>
          <w:rFonts w:ascii="Arial" w:hAnsi="Arial" w:cs="Arial"/>
        </w:rPr>
        <w:t>1979</w:t>
      </w:r>
    </w:p>
    <w:p w14:paraId="51D226F8" w14:textId="6B0FC1CC" w:rsidR="008439D9" w:rsidRPr="00064CAE" w:rsidRDefault="008439D9" w:rsidP="008439D9">
      <w:pPr>
        <w:ind w:left="-851" w:right="-1440"/>
        <w:rPr>
          <w:rFonts w:ascii="Arial" w:hAnsi="Arial" w:cs="Arial"/>
        </w:rPr>
      </w:pPr>
      <w:r w:rsidRPr="00064CAE">
        <w:rPr>
          <w:rFonts w:ascii="Arial" w:hAnsi="Arial" w:cs="Arial"/>
          <w:b/>
        </w:rPr>
        <w:t xml:space="preserve">ADDRESS: </w:t>
      </w:r>
      <w:r w:rsidRPr="00064CAE">
        <w:rPr>
          <w:rFonts w:ascii="Arial" w:hAnsi="Arial" w:cs="Arial"/>
        </w:rPr>
        <w:t>WV3 7LY</w:t>
      </w:r>
    </w:p>
    <w:p w14:paraId="062DE9FD" w14:textId="77777777" w:rsidR="008439D9" w:rsidRDefault="008439D9" w:rsidP="008439D9">
      <w:pPr>
        <w:ind w:left="-851" w:right="-1440"/>
        <w:rPr>
          <w:rFonts w:ascii="Arial" w:hAnsi="Arial" w:cs="Arial"/>
        </w:rPr>
      </w:pPr>
      <w:r w:rsidRPr="00064CAE">
        <w:rPr>
          <w:rFonts w:ascii="Arial" w:hAnsi="Arial" w:cs="Arial"/>
          <w:b/>
        </w:rPr>
        <w:t xml:space="preserve">CONTACT NUMBER: </w:t>
      </w:r>
      <w:r w:rsidRPr="00064CAE">
        <w:rPr>
          <w:rFonts w:ascii="Arial" w:hAnsi="Arial" w:cs="Arial"/>
        </w:rPr>
        <w:t>07484208970</w:t>
      </w:r>
    </w:p>
    <w:p w14:paraId="2A7645FC" w14:textId="573F37EF" w:rsidR="008439D9" w:rsidRDefault="008439D9" w:rsidP="008439D9">
      <w:pPr>
        <w:ind w:left="-851" w:right="-1440"/>
      </w:pPr>
      <w:r>
        <w:rPr>
          <w:rFonts w:ascii="Arial" w:hAnsi="Arial" w:cs="Arial"/>
          <w:b/>
        </w:rPr>
        <w:t>Email:</w:t>
      </w:r>
      <w:r>
        <w:rPr>
          <w:rFonts w:ascii="Arial" w:hAnsi="Arial" w:cs="Arial"/>
        </w:rPr>
        <w:t xml:space="preserve"> </w:t>
      </w:r>
      <w:hyperlink r:id="rId11" w:history="1">
        <w:r w:rsidR="003C1670" w:rsidRPr="00D468ED">
          <w:rPr>
            <w:rStyle w:val="Hyperlink"/>
            <w:rFonts w:ascii="Arial" w:hAnsi="Arial" w:cs="Arial"/>
          </w:rPr>
          <w:t>traceywalkertherapist@gmail.com</w:t>
        </w:r>
      </w:hyperlink>
    </w:p>
    <w:p w14:paraId="63555959" w14:textId="37412618" w:rsidR="00BF69FD" w:rsidRDefault="00BF69FD" w:rsidP="008439D9">
      <w:pPr>
        <w:ind w:left="-851" w:right="-1440"/>
        <w:rPr>
          <w:rFonts w:ascii="Arial" w:hAnsi="Arial" w:cs="Arial"/>
        </w:rPr>
      </w:pPr>
      <w:hyperlink r:id="rId12" w:tgtFrame="_blank" w:history="1">
        <w:r w:rsidRPr="00BF69FD">
          <w:rPr>
            <w:rFonts w:ascii="Arial" w:hAnsi="Arial" w:cs="Arial"/>
            <w:b/>
            <w:bCs/>
            <w:color w:val="1155CC"/>
            <w:u w:val="single"/>
            <w:shd w:val="clear" w:color="auto" w:fill="FFFFFF"/>
          </w:rPr>
          <w:t>https://traceywalkertherapy.carrd.co/</w:t>
        </w:r>
      </w:hyperlink>
    </w:p>
    <w:p w14:paraId="031DE06F" w14:textId="77777777" w:rsidR="003C1670" w:rsidRDefault="003C1670" w:rsidP="008439D9">
      <w:pPr>
        <w:ind w:left="-851" w:right="-1440"/>
        <w:rPr>
          <w:rFonts w:ascii="Arial" w:hAnsi="Arial" w:cs="Arial"/>
        </w:rPr>
      </w:pPr>
    </w:p>
    <w:p w14:paraId="5433CFAE" w14:textId="7A326E60" w:rsidR="00544A04" w:rsidRDefault="00544A04" w:rsidP="00544A04">
      <w:pPr>
        <w:ind w:left="-851" w:right="-1440"/>
        <w:rPr>
          <w:rFonts w:ascii="Arial" w:hAnsi="Arial" w:cs="Arial"/>
        </w:rPr>
      </w:pPr>
      <w:r w:rsidRPr="00064CAE">
        <w:rPr>
          <w:rFonts w:ascii="Arial" w:hAnsi="Arial" w:cs="Arial"/>
          <w:b/>
          <w:u w:val="single"/>
        </w:rPr>
        <w:t>EDUCATION:</w:t>
      </w:r>
      <w:r w:rsidRPr="00064CAE">
        <w:rPr>
          <w:rFonts w:ascii="Arial" w:hAnsi="Arial" w:cs="Arial"/>
          <w:b/>
        </w:rPr>
        <w:tab/>
      </w:r>
      <w:r w:rsidRPr="00064CAE">
        <w:rPr>
          <w:rFonts w:ascii="Arial" w:hAnsi="Arial" w:cs="Arial"/>
          <w:b/>
        </w:rPr>
        <w:tab/>
      </w:r>
      <w:r w:rsidRPr="00064CAE">
        <w:rPr>
          <w:rFonts w:ascii="Arial" w:hAnsi="Arial" w:cs="Arial"/>
          <w:b/>
        </w:rPr>
        <w:tab/>
      </w:r>
      <w:r w:rsidRPr="00064CAE">
        <w:rPr>
          <w:rFonts w:ascii="Arial" w:hAnsi="Arial" w:cs="Arial"/>
          <w:b/>
        </w:rPr>
        <w:tab/>
      </w:r>
      <w:r w:rsidRPr="00064CAE">
        <w:rPr>
          <w:rFonts w:ascii="Arial" w:hAnsi="Arial" w:cs="Arial"/>
          <w:b/>
        </w:rPr>
        <w:tab/>
      </w:r>
      <w:r w:rsidRPr="00064CAE">
        <w:rPr>
          <w:rFonts w:ascii="Arial" w:hAnsi="Arial" w:cs="Arial"/>
          <w:b/>
          <w:u w:val="single"/>
        </w:rPr>
        <w:t>FROM:</w:t>
      </w:r>
      <w:r w:rsidRPr="00064CAE">
        <w:rPr>
          <w:rFonts w:ascii="Arial" w:hAnsi="Arial" w:cs="Arial"/>
          <w:b/>
        </w:rPr>
        <w:tab/>
        <w:t xml:space="preserve"> </w:t>
      </w:r>
      <w:r w:rsidRPr="00064CAE">
        <w:rPr>
          <w:rFonts w:ascii="Arial" w:hAnsi="Arial" w:cs="Arial"/>
          <w:b/>
          <w:u w:val="single"/>
        </w:rPr>
        <w:t>TO:</w:t>
      </w:r>
      <w:r w:rsidRPr="00064CA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64CAE">
        <w:rPr>
          <w:rFonts w:ascii="Arial" w:hAnsi="Arial" w:cs="Arial"/>
          <w:b/>
          <w:u w:val="single"/>
        </w:rPr>
        <w:t>SUBJECTS:</w:t>
      </w:r>
      <w:r w:rsidRPr="00064CAE">
        <w:rPr>
          <w:rFonts w:ascii="Arial" w:hAnsi="Arial" w:cs="Arial"/>
          <w:b/>
        </w:rPr>
        <w:tab/>
      </w:r>
      <w:r w:rsidRPr="00064CAE">
        <w:rPr>
          <w:rFonts w:ascii="Arial" w:hAnsi="Arial" w:cs="Arial"/>
          <w:b/>
        </w:rPr>
        <w:tab/>
      </w:r>
      <w:r w:rsidR="00C5783A">
        <w:rPr>
          <w:rFonts w:ascii="Arial" w:hAnsi="Arial" w:cs="Arial"/>
          <w:b/>
        </w:rPr>
        <w:tab/>
      </w:r>
      <w:r w:rsidRPr="00064CAE">
        <w:rPr>
          <w:rFonts w:ascii="Arial" w:hAnsi="Arial" w:cs="Arial"/>
          <w:b/>
          <w:u w:val="single"/>
        </w:rPr>
        <w:t>GRADES:</w:t>
      </w:r>
      <w:r>
        <w:rPr>
          <w:rFonts w:ascii="Arial" w:hAnsi="Arial" w:cs="Arial"/>
        </w:rPr>
        <w:tab/>
      </w:r>
    </w:p>
    <w:p w14:paraId="1431D446" w14:textId="7BC15C12" w:rsidR="00DA5CC4" w:rsidRDefault="00DA5CC4" w:rsidP="00C5783A">
      <w:pPr>
        <w:ind w:left="2160" w:right="-1440" w:hanging="3011"/>
        <w:rPr>
          <w:rFonts w:ascii="Arial" w:hAnsi="Arial" w:cs="Arial"/>
        </w:rPr>
      </w:pPr>
      <w:r>
        <w:rPr>
          <w:rFonts w:ascii="Arial" w:hAnsi="Arial" w:cs="Arial"/>
        </w:rPr>
        <w:t xml:space="preserve">UCE Birmingham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09/2006</w:t>
      </w:r>
      <w:r>
        <w:rPr>
          <w:rFonts w:ascii="Arial" w:hAnsi="Arial" w:cs="Arial"/>
        </w:rPr>
        <w:tab/>
        <w:t>26/03/07</w:t>
      </w:r>
      <w:r>
        <w:rPr>
          <w:rFonts w:ascii="Arial" w:hAnsi="Arial" w:cs="Arial"/>
        </w:rPr>
        <w:tab/>
        <w:t xml:space="preserve">Integrative Counselling  </w:t>
      </w:r>
      <w:r w:rsidR="00C5783A">
        <w:rPr>
          <w:rFonts w:ascii="Arial" w:hAnsi="Arial" w:cs="Arial"/>
        </w:rPr>
        <w:tab/>
      </w:r>
      <w:r>
        <w:rPr>
          <w:rFonts w:ascii="Arial" w:hAnsi="Arial" w:cs="Arial"/>
        </w:rPr>
        <w:t>Post Grad.</w:t>
      </w:r>
    </w:p>
    <w:p w14:paraId="56A949CF" w14:textId="3927AF3D" w:rsidR="00DA5CC4" w:rsidRDefault="00DA5CC4" w:rsidP="00DA5CC4">
      <w:pPr>
        <w:ind w:left="2160" w:right="-1440" w:hanging="36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&amp; Psychotherapy</w:t>
      </w:r>
      <w:r w:rsidR="007811DF"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   </w:t>
      </w:r>
      <w:r w:rsidR="00C5783A">
        <w:rPr>
          <w:rFonts w:ascii="Arial" w:hAnsi="Arial" w:cs="Arial"/>
        </w:rPr>
        <w:tab/>
      </w:r>
      <w:r>
        <w:rPr>
          <w:rFonts w:ascii="Arial" w:hAnsi="Arial" w:cs="Arial"/>
        </w:rPr>
        <w:t>Diploma</w:t>
      </w:r>
    </w:p>
    <w:p w14:paraId="378175DF" w14:textId="77777777" w:rsidR="00DA5CC4" w:rsidRDefault="00DA5CC4" w:rsidP="00DA5CC4">
      <w:pPr>
        <w:ind w:right="-1440"/>
        <w:rPr>
          <w:rFonts w:ascii="Arial" w:hAnsi="Arial" w:cs="Arial"/>
        </w:rPr>
      </w:pPr>
    </w:p>
    <w:p w14:paraId="7C93C686" w14:textId="5456AD26" w:rsidR="00DA5CC4" w:rsidRDefault="00DA5CC4" w:rsidP="0066085D">
      <w:pPr>
        <w:ind w:left="2160" w:right="-1440" w:hanging="3011"/>
        <w:rPr>
          <w:rFonts w:ascii="Arial" w:hAnsi="Arial" w:cs="Arial"/>
        </w:rPr>
      </w:pPr>
      <w:r>
        <w:rPr>
          <w:rFonts w:ascii="Arial" w:hAnsi="Arial" w:cs="Arial"/>
        </w:rPr>
        <w:t>UCE Birmingham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09/2005</w:t>
      </w:r>
      <w:r>
        <w:rPr>
          <w:rFonts w:ascii="Arial" w:hAnsi="Arial" w:cs="Arial"/>
        </w:rPr>
        <w:tab/>
        <w:t>13/07/06</w:t>
      </w:r>
      <w:r>
        <w:rPr>
          <w:rFonts w:ascii="Arial" w:hAnsi="Arial" w:cs="Arial"/>
        </w:rPr>
        <w:tab/>
        <w:t xml:space="preserve">Integrative Counselling  </w:t>
      </w:r>
      <w:r w:rsidR="00C5783A">
        <w:rPr>
          <w:rFonts w:ascii="Arial" w:hAnsi="Arial" w:cs="Arial"/>
        </w:rPr>
        <w:tab/>
      </w:r>
      <w:r>
        <w:rPr>
          <w:rFonts w:ascii="Arial" w:hAnsi="Arial" w:cs="Arial"/>
        </w:rPr>
        <w:t>Post Grad.</w:t>
      </w:r>
    </w:p>
    <w:p w14:paraId="4C33ECB4" w14:textId="427A9AD1" w:rsidR="00DA5CC4" w:rsidRDefault="00DA5CC4" w:rsidP="00DA5CC4">
      <w:pPr>
        <w:ind w:left="2160" w:right="-1440" w:hanging="36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&amp; Psychotherapy</w:t>
      </w:r>
      <w:r w:rsidR="007811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</w:t>
      </w:r>
      <w:r w:rsidR="00C5783A">
        <w:rPr>
          <w:rFonts w:ascii="Arial" w:hAnsi="Arial" w:cs="Arial"/>
        </w:rPr>
        <w:tab/>
      </w:r>
      <w:r>
        <w:rPr>
          <w:rFonts w:ascii="Arial" w:hAnsi="Arial" w:cs="Arial"/>
        </w:rPr>
        <w:t>Certificate</w:t>
      </w:r>
    </w:p>
    <w:p w14:paraId="7F0C9020" w14:textId="77777777" w:rsidR="00DA5CC4" w:rsidRDefault="00DA5CC4" w:rsidP="00DA5CC4">
      <w:pPr>
        <w:ind w:right="-1440"/>
        <w:rPr>
          <w:rFonts w:ascii="Arial" w:hAnsi="Arial" w:cs="Arial"/>
        </w:rPr>
      </w:pPr>
    </w:p>
    <w:p w14:paraId="159492E4" w14:textId="74920DBA" w:rsidR="00656330" w:rsidRDefault="00DA5CC4" w:rsidP="00656330">
      <w:pPr>
        <w:ind w:left="2160" w:right="-1440" w:hanging="3011"/>
        <w:rPr>
          <w:rFonts w:ascii="Arial" w:hAnsi="Arial" w:cs="Arial"/>
        </w:rPr>
      </w:pPr>
      <w:r>
        <w:rPr>
          <w:rFonts w:ascii="Arial" w:hAnsi="Arial" w:cs="Arial"/>
        </w:rPr>
        <w:t>City of Wolverhampton College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09/2005</w:t>
      </w:r>
      <w:r>
        <w:rPr>
          <w:rFonts w:ascii="Arial" w:hAnsi="Arial" w:cs="Arial"/>
        </w:rPr>
        <w:tab/>
        <w:t>15/05/06</w:t>
      </w:r>
      <w:r>
        <w:rPr>
          <w:rFonts w:ascii="Arial" w:hAnsi="Arial" w:cs="Arial"/>
        </w:rPr>
        <w:tab/>
        <w:t>Diploma in Counselling</w:t>
      </w:r>
      <w:r w:rsidR="007811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C5783A">
        <w:rPr>
          <w:rFonts w:ascii="Arial" w:hAnsi="Arial" w:cs="Arial"/>
        </w:rPr>
        <w:tab/>
      </w:r>
      <w:r>
        <w:rPr>
          <w:rFonts w:ascii="Arial" w:hAnsi="Arial" w:cs="Arial"/>
        </w:rPr>
        <w:t>Level 3</w:t>
      </w:r>
    </w:p>
    <w:p w14:paraId="2476AACD" w14:textId="77777777" w:rsidR="00656330" w:rsidRDefault="00DA5CC4" w:rsidP="00656330">
      <w:pPr>
        <w:ind w:left="2160" w:right="-1440" w:hanging="3011"/>
        <w:rPr>
          <w:rFonts w:ascii="Arial" w:hAnsi="Arial" w:cs="Arial"/>
        </w:rPr>
      </w:pPr>
      <w:r>
        <w:rPr>
          <w:rFonts w:ascii="Arial" w:hAnsi="Arial" w:cs="Arial"/>
        </w:rPr>
        <w:t>QCA</w:t>
      </w:r>
    </w:p>
    <w:p w14:paraId="028E8686" w14:textId="77777777" w:rsidR="00656330" w:rsidRDefault="00656330" w:rsidP="00656330">
      <w:pPr>
        <w:ind w:left="2160" w:right="-1440" w:hanging="3011"/>
        <w:rPr>
          <w:rFonts w:ascii="Arial" w:hAnsi="Arial" w:cs="Arial"/>
        </w:rPr>
      </w:pPr>
    </w:p>
    <w:p w14:paraId="46BBF361" w14:textId="2225958E" w:rsidR="00656330" w:rsidRDefault="00DA5CC4" w:rsidP="00656330">
      <w:pPr>
        <w:ind w:left="2160" w:right="-1440" w:hanging="3011"/>
        <w:rPr>
          <w:rFonts w:ascii="Arial" w:hAnsi="Arial" w:cs="Arial"/>
        </w:rPr>
      </w:pPr>
      <w:r>
        <w:rPr>
          <w:rFonts w:ascii="Arial" w:hAnsi="Arial" w:cs="Arial"/>
        </w:rPr>
        <w:t xml:space="preserve">Counselling Training Initiative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09/2003</w:t>
      </w:r>
      <w:r>
        <w:rPr>
          <w:rFonts w:ascii="Arial" w:hAnsi="Arial" w:cs="Arial"/>
        </w:rPr>
        <w:tab/>
        <w:t>07/2005</w:t>
      </w:r>
      <w:r>
        <w:rPr>
          <w:rFonts w:ascii="Arial" w:hAnsi="Arial" w:cs="Arial"/>
        </w:rPr>
        <w:tab/>
        <w:t>Counselling</w:t>
      </w:r>
      <w:r w:rsidR="007811DF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66085D">
        <w:rPr>
          <w:rFonts w:ascii="Arial" w:hAnsi="Arial" w:cs="Arial"/>
        </w:rPr>
        <w:tab/>
      </w:r>
      <w:r>
        <w:rPr>
          <w:rFonts w:ascii="Arial" w:hAnsi="Arial" w:cs="Arial"/>
        </w:rPr>
        <w:t>Diploma</w:t>
      </w:r>
    </w:p>
    <w:p w14:paraId="201A7701" w14:textId="77777777" w:rsidR="00656330" w:rsidRDefault="00656330" w:rsidP="00656330">
      <w:pPr>
        <w:ind w:left="2160" w:right="-1440" w:hanging="3011"/>
        <w:rPr>
          <w:rFonts w:ascii="Arial" w:hAnsi="Arial" w:cs="Arial"/>
        </w:rPr>
      </w:pPr>
    </w:p>
    <w:p w14:paraId="084EA59A" w14:textId="16E71B2A" w:rsidR="00DA5CC4" w:rsidRDefault="00DA5CC4" w:rsidP="00656330">
      <w:pPr>
        <w:ind w:left="2160" w:right="-1440" w:hanging="3011"/>
        <w:rPr>
          <w:rFonts w:ascii="Arial" w:hAnsi="Arial" w:cs="Arial"/>
        </w:rPr>
      </w:pPr>
      <w:r>
        <w:rPr>
          <w:rFonts w:ascii="Arial" w:hAnsi="Arial" w:cs="Arial"/>
        </w:rPr>
        <w:t>City of Wolverhampton College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09/2003</w:t>
      </w:r>
      <w:r>
        <w:rPr>
          <w:rFonts w:ascii="Arial" w:hAnsi="Arial" w:cs="Arial"/>
        </w:rPr>
        <w:tab/>
        <w:t>06/2004</w:t>
      </w:r>
      <w:r>
        <w:rPr>
          <w:rFonts w:ascii="Arial" w:hAnsi="Arial" w:cs="Arial"/>
        </w:rPr>
        <w:tab/>
        <w:t>Counselling Diploma</w:t>
      </w:r>
      <w:r w:rsidR="007811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</w:t>
      </w:r>
      <w:r w:rsidR="006608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Pass</w:t>
      </w:r>
    </w:p>
    <w:p w14:paraId="4C33C336" w14:textId="77777777" w:rsidR="00DA5CC4" w:rsidRDefault="00DA5CC4" w:rsidP="00656330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CTI</w:t>
      </w:r>
    </w:p>
    <w:p w14:paraId="272243DF" w14:textId="77777777" w:rsidR="00656330" w:rsidRDefault="00656330" w:rsidP="00656330">
      <w:pPr>
        <w:ind w:left="-851" w:right="-1440"/>
        <w:rPr>
          <w:rFonts w:ascii="Arial" w:hAnsi="Arial" w:cs="Arial"/>
        </w:rPr>
      </w:pPr>
    </w:p>
    <w:p w14:paraId="28D5332B" w14:textId="77777777" w:rsidR="00011AC3" w:rsidRDefault="00011AC3" w:rsidP="00F876BD">
      <w:pPr>
        <w:ind w:left="2160" w:right="-1440" w:hanging="3011"/>
        <w:rPr>
          <w:rFonts w:ascii="Arial" w:hAnsi="Arial" w:cs="Arial"/>
          <w:b/>
          <w:u w:val="single"/>
        </w:rPr>
      </w:pPr>
      <w:r w:rsidRPr="00860E61"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>ROFESSIONAL TRAINING</w:t>
      </w:r>
    </w:p>
    <w:p w14:paraId="1618BA1C" w14:textId="77777777" w:rsidR="00011AC3" w:rsidRDefault="00011AC3" w:rsidP="00011AC3">
      <w:pPr>
        <w:ind w:right="-1440"/>
        <w:rPr>
          <w:rFonts w:ascii="Arial" w:hAnsi="Arial" w:cs="Arial"/>
          <w:b/>
          <w:u w:val="single"/>
        </w:rPr>
      </w:pPr>
    </w:p>
    <w:p w14:paraId="14679077" w14:textId="77777777" w:rsidR="00BA3957" w:rsidRDefault="00523E4C" w:rsidP="00523E4C">
      <w:pPr>
        <w:ind w:left="2160" w:right="-1440" w:hanging="3011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AEDP Institute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3957">
        <w:rPr>
          <w:rFonts w:ascii="Arial" w:hAnsi="Arial" w:cs="Arial"/>
        </w:rPr>
        <w:tab/>
      </w:r>
      <w:r>
        <w:rPr>
          <w:rFonts w:ascii="Arial" w:hAnsi="Arial" w:cs="Arial"/>
        </w:rPr>
        <w:t>04/2025</w:t>
      </w:r>
      <w:r>
        <w:rPr>
          <w:rFonts w:ascii="Arial" w:hAnsi="Arial" w:cs="Arial"/>
        </w:rPr>
        <w:tab/>
        <w:t>01/2026</w:t>
      </w:r>
      <w:r>
        <w:rPr>
          <w:rFonts w:ascii="Arial" w:hAnsi="Arial" w:cs="Arial"/>
        </w:rPr>
        <w:tab/>
      </w:r>
      <w:r w:rsidRPr="00B916B5">
        <w:rPr>
          <w:rFonts w:ascii="Arial" w:hAnsi="Arial" w:cs="Arial"/>
          <w:color w:val="000000"/>
          <w:shd w:val="clear" w:color="auto" w:fill="FFFFFF"/>
        </w:rPr>
        <w:t xml:space="preserve">Accelerated Experiential Dynamic </w:t>
      </w:r>
    </w:p>
    <w:p w14:paraId="4730A9FD" w14:textId="3B09E509" w:rsidR="00523E4C" w:rsidRDefault="00523E4C" w:rsidP="00BA3957">
      <w:pPr>
        <w:ind w:left="5760" w:right="-1440" w:firstLine="720"/>
        <w:rPr>
          <w:rFonts w:ascii="Arial" w:hAnsi="Arial" w:cs="Arial"/>
        </w:rPr>
      </w:pPr>
      <w:r w:rsidRPr="00B916B5">
        <w:rPr>
          <w:rFonts w:ascii="Arial" w:hAnsi="Arial" w:cs="Arial"/>
          <w:color w:val="000000"/>
          <w:shd w:val="clear" w:color="auto" w:fill="FFFFFF"/>
        </w:rPr>
        <w:lastRenderedPageBreak/>
        <w:t>Psychotherapy</w:t>
      </w:r>
      <w:r>
        <w:rPr>
          <w:rFonts w:ascii="Arial" w:hAnsi="Arial" w:cs="Arial"/>
        </w:rPr>
        <w:t xml:space="preserve"> (AEDP) Level 2</w:t>
      </w:r>
      <w:r w:rsidR="007811DF">
        <w:rPr>
          <w:rFonts w:ascii="Arial" w:hAnsi="Arial" w:cs="Arial"/>
        </w:rPr>
        <w:t>.</w:t>
      </w:r>
    </w:p>
    <w:p w14:paraId="25C63948" w14:textId="77777777" w:rsidR="00B32F5B" w:rsidRDefault="00B32F5B" w:rsidP="00F876BD">
      <w:pPr>
        <w:ind w:left="-851" w:right="-1440"/>
        <w:rPr>
          <w:rFonts w:ascii="Arial" w:hAnsi="Arial" w:cs="Arial"/>
        </w:rPr>
      </w:pPr>
    </w:p>
    <w:p w14:paraId="1F1837AB" w14:textId="05A46EC1" w:rsidR="00343489" w:rsidRDefault="00724802" w:rsidP="00F876BD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Partnership Projects</w:t>
      </w:r>
      <w:r w:rsidR="00DE085D">
        <w:rPr>
          <w:rFonts w:ascii="Arial" w:hAnsi="Arial" w:cs="Arial"/>
        </w:rPr>
        <w:t xml:space="preserve"> </w:t>
      </w:r>
      <w:r w:rsidR="00DE085D">
        <w:rPr>
          <w:rFonts w:ascii="Arial" w:hAnsi="Arial" w:cs="Arial"/>
        </w:rPr>
        <w:tab/>
      </w:r>
      <w:r w:rsidR="00DE085D">
        <w:rPr>
          <w:rFonts w:ascii="Arial" w:hAnsi="Arial" w:cs="Arial"/>
        </w:rPr>
        <w:tab/>
      </w:r>
      <w:r w:rsidR="00DE085D">
        <w:rPr>
          <w:rFonts w:ascii="Arial" w:hAnsi="Arial" w:cs="Arial"/>
        </w:rPr>
        <w:tab/>
      </w:r>
      <w:r w:rsidR="00DE085D">
        <w:rPr>
          <w:rFonts w:ascii="Arial" w:hAnsi="Arial" w:cs="Arial"/>
        </w:rPr>
        <w:tab/>
        <w:t>03/2025</w:t>
      </w:r>
      <w:r w:rsidR="00DE085D">
        <w:rPr>
          <w:rFonts w:ascii="Arial" w:hAnsi="Arial" w:cs="Arial"/>
        </w:rPr>
        <w:tab/>
        <w:t>05/2025</w:t>
      </w:r>
      <w:r w:rsidR="00DE085D">
        <w:rPr>
          <w:rFonts w:ascii="Arial" w:hAnsi="Arial" w:cs="Arial"/>
        </w:rPr>
        <w:tab/>
      </w:r>
      <w:r w:rsidR="00D27DD1">
        <w:rPr>
          <w:rFonts w:ascii="Arial" w:hAnsi="Arial" w:cs="Arial"/>
        </w:rPr>
        <w:t>NVR Advanced Certification</w:t>
      </w:r>
      <w:r w:rsidR="007811DF">
        <w:rPr>
          <w:rFonts w:ascii="Arial" w:hAnsi="Arial" w:cs="Arial"/>
        </w:rPr>
        <w:t>.</w:t>
      </w:r>
      <w:r w:rsidR="00DE085D">
        <w:rPr>
          <w:rFonts w:ascii="Arial" w:hAnsi="Arial" w:cs="Arial"/>
        </w:rPr>
        <w:tab/>
      </w:r>
    </w:p>
    <w:p w14:paraId="65356406" w14:textId="77777777" w:rsidR="00050263" w:rsidRDefault="00050263" w:rsidP="00050263">
      <w:pPr>
        <w:ind w:left="-851" w:right="-1440"/>
        <w:rPr>
          <w:rFonts w:ascii="Arial" w:hAnsi="Arial" w:cs="Arial"/>
        </w:rPr>
      </w:pPr>
    </w:p>
    <w:p w14:paraId="2663A070" w14:textId="05D294A0" w:rsidR="00FE0BCC" w:rsidRPr="003D76D7" w:rsidRDefault="00050263" w:rsidP="003D76D7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AEDP Institute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01/2025</w:t>
      </w:r>
      <w:r>
        <w:rPr>
          <w:rFonts w:ascii="Arial" w:hAnsi="Arial" w:cs="Arial"/>
        </w:rPr>
        <w:tab/>
        <w:t>01/2025</w:t>
      </w:r>
      <w:r>
        <w:rPr>
          <w:rFonts w:ascii="Arial" w:hAnsi="Arial" w:cs="Arial"/>
        </w:rPr>
        <w:tab/>
      </w:r>
      <w:r w:rsidR="00E861E0" w:rsidRPr="00B916B5">
        <w:rPr>
          <w:rFonts w:ascii="Arial" w:hAnsi="Arial" w:cs="Arial"/>
          <w:color w:val="000000"/>
          <w:shd w:val="clear" w:color="auto" w:fill="FFFFFF"/>
        </w:rPr>
        <w:t xml:space="preserve">Accelerated Experiential Dynamic </w:t>
      </w:r>
    </w:p>
    <w:p w14:paraId="6021B87A" w14:textId="1039857C" w:rsidR="000841DC" w:rsidRDefault="00E861E0" w:rsidP="00FE0BCC">
      <w:pPr>
        <w:ind w:left="5760" w:right="-1440" w:firstLine="720"/>
        <w:rPr>
          <w:rFonts w:ascii="Arial" w:hAnsi="Arial" w:cs="Arial"/>
          <w:color w:val="000000"/>
          <w:shd w:val="clear" w:color="auto" w:fill="FFFFFF"/>
        </w:rPr>
      </w:pPr>
      <w:r w:rsidRPr="00B916B5">
        <w:rPr>
          <w:rFonts w:ascii="Arial" w:hAnsi="Arial" w:cs="Arial"/>
          <w:color w:val="000000"/>
          <w:shd w:val="clear" w:color="auto" w:fill="FFFFFF"/>
        </w:rPr>
        <w:t>Psychotherapy</w:t>
      </w:r>
      <w:r w:rsidR="00FE0BCC" w:rsidRPr="00FE0BCC">
        <w:rPr>
          <w:rFonts w:ascii="Arial" w:hAnsi="Arial" w:cs="Arial"/>
        </w:rPr>
        <w:t xml:space="preserve"> </w:t>
      </w:r>
      <w:r w:rsidR="003D76D7">
        <w:rPr>
          <w:rFonts w:ascii="Arial" w:hAnsi="Arial" w:cs="Arial"/>
        </w:rPr>
        <w:t>(</w:t>
      </w:r>
      <w:r w:rsidR="00FE0BCC">
        <w:rPr>
          <w:rFonts w:ascii="Arial" w:hAnsi="Arial" w:cs="Arial"/>
        </w:rPr>
        <w:t>AEDP</w:t>
      </w:r>
      <w:r w:rsidR="003D76D7">
        <w:rPr>
          <w:rFonts w:ascii="Arial" w:hAnsi="Arial" w:cs="Arial"/>
        </w:rPr>
        <w:t>)</w:t>
      </w:r>
      <w:r w:rsidR="00FE0BCC">
        <w:rPr>
          <w:rFonts w:ascii="Arial" w:hAnsi="Arial" w:cs="Arial"/>
        </w:rPr>
        <w:t xml:space="preserve"> Immersion</w:t>
      </w:r>
      <w:r w:rsidR="007811DF">
        <w:rPr>
          <w:rFonts w:ascii="Arial" w:hAnsi="Arial" w:cs="Arial"/>
        </w:rPr>
        <w:t>.</w:t>
      </w:r>
    </w:p>
    <w:p w14:paraId="67DA19CC" w14:textId="77777777" w:rsidR="00FE0BCC" w:rsidRPr="00FE0BCC" w:rsidRDefault="00FE0BCC" w:rsidP="00FE0BCC">
      <w:pPr>
        <w:ind w:left="5760" w:right="-1440" w:firstLine="720"/>
        <w:rPr>
          <w:rFonts w:ascii="Arial" w:hAnsi="Arial" w:cs="Arial"/>
          <w:color w:val="000000"/>
          <w:shd w:val="clear" w:color="auto" w:fill="FFFFFF"/>
        </w:rPr>
      </w:pPr>
    </w:p>
    <w:p w14:paraId="4DA89492" w14:textId="3B79A20E" w:rsidR="00011AC3" w:rsidRDefault="00011AC3" w:rsidP="00F876BD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Permanence West Midlands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12/2022</w:t>
      </w:r>
      <w:r>
        <w:rPr>
          <w:rFonts w:ascii="Arial" w:hAnsi="Arial" w:cs="Arial"/>
        </w:rPr>
        <w:tab/>
        <w:t>12/2023</w:t>
      </w:r>
      <w:r>
        <w:rPr>
          <w:rFonts w:ascii="Arial" w:hAnsi="Arial" w:cs="Arial"/>
        </w:rPr>
        <w:tab/>
        <w:t xml:space="preserve">Building Underdeveloped </w:t>
      </w:r>
    </w:p>
    <w:p w14:paraId="57587B0E" w14:textId="4B5F1F58" w:rsidR="00011AC3" w:rsidRDefault="00011AC3" w:rsidP="00011AC3">
      <w:pPr>
        <w:ind w:left="-1418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Sensory Systems (BUSS</w:t>
      </w:r>
      <w:r w:rsidR="003C11F2">
        <w:rPr>
          <w:rFonts w:ascii="Arial" w:hAnsi="Arial" w:cs="Arial"/>
        </w:rPr>
        <w:t>)</w:t>
      </w:r>
      <w:r w:rsidR="003C11F2" w:rsidRPr="003C11F2">
        <w:rPr>
          <w:rFonts w:ascii="Arial" w:hAnsi="Arial" w:cs="Arial"/>
        </w:rPr>
        <w:t xml:space="preserve"> </w:t>
      </w:r>
      <w:r w:rsidR="003C11F2">
        <w:rPr>
          <w:rFonts w:ascii="Arial" w:hAnsi="Arial" w:cs="Arial"/>
        </w:rPr>
        <w:t>Level 2</w:t>
      </w:r>
      <w:r w:rsidR="007811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1256350" w14:textId="77777777" w:rsidR="0001340A" w:rsidRDefault="0001340A" w:rsidP="00EE4F9B">
      <w:pPr>
        <w:ind w:left="-851" w:right="-1440"/>
        <w:rPr>
          <w:rFonts w:ascii="Arial" w:hAnsi="Arial" w:cs="Arial"/>
        </w:rPr>
      </w:pPr>
    </w:p>
    <w:p w14:paraId="7875B601" w14:textId="6A7002F8" w:rsidR="00011AC3" w:rsidRDefault="00011AC3" w:rsidP="00EE4F9B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Permanence West Midlands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02/2022</w:t>
      </w:r>
      <w:r>
        <w:rPr>
          <w:rFonts w:ascii="Arial" w:hAnsi="Arial" w:cs="Arial"/>
        </w:rPr>
        <w:tab/>
        <w:t>02/2022</w:t>
      </w:r>
      <w:r>
        <w:rPr>
          <w:rFonts w:ascii="Arial" w:hAnsi="Arial" w:cs="Arial"/>
        </w:rPr>
        <w:tab/>
        <w:t>Building Underdeveloped</w:t>
      </w:r>
    </w:p>
    <w:p w14:paraId="56D4301C" w14:textId="0C4CA358" w:rsidR="00011AC3" w:rsidRDefault="00011AC3" w:rsidP="00011AC3">
      <w:pPr>
        <w:ind w:left="-1418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Sensory Systems (BUSS)</w:t>
      </w:r>
      <w:r w:rsidR="00C6128A">
        <w:rPr>
          <w:rFonts w:ascii="Arial" w:hAnsi="Arial" w:cs="Arial"/>
        </w:rPr>
        <w:t xml:space="preserve"> Level </w:t>
      </w:r>
      <w:r w:rsidR="00CD3B9B">
        <w:rPr>
          <w:rFonts w:ascii="Arial" w:hAnsi="Arial" w:cs="Arial"/>
        </w:rPr>
        <w:t>1</w:t>
      </w:r>
      <w:r w:rsidR="007811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54683CE" w14:textId="77777777" w:rsidR="00011AC3" w:rsidRDefault="00011AC3" w:rsidP="00011AC3">
      <w:pPr>
        <w:ind w:left="-1418" w:right="-1440"/>
        <w:rPr>
          <w:rFonts w:ascii="Arial" w:hAnsi="Arial" w:cs="Arial"/>
        </w:rPr>
      </w:pPr>
    </w:p>
    <w:p w14:paraId="1D3B4350" w14:textId="085C818A" w:rsidR="00011AC3" w:rsidRDefault="00011AC3" w:rsidP="00055594">
      <w:pPr>
        <w:ind w:left="-851" w:right="-1440"/>
        <w:rPr>
          <w:rFonts w:ascii="Arial" w:hAnsi="Arial" w:cs="Arial"/>
        </w:rPr>
      </w:pPr>
      <w:bookmarkStart w:id="0" w:name="_Hlk123941604"/>
      <w:r>
        <w:rPr>
          <w:rFonts w:ascii="Arial" w:hAnsi="Arial" w:cs="Arial"/>
        </w:rPr>
        <w:t>Permanence West Midlands</w:t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06/2021</w:t>
      </w:r>
      <w:r>
        <w:rPr>
          <w:rFonts w:ascii="Arial" w:hAnsi="Arial" w:cs="Arial"/>
        </w:rPr>
        <w:tab/>
        <w:t>06/2021</w:t>
      </w:r>
      <w:r>
        <w:rPr>
          <w:rFonts w:ascii="Arial" w:hAnsi="Arial" w:cs="Arial"/>
        </w:rPr>
        <w:tab/>
        <w:t xml:space="preserve">Neurosequential model of   </w:t>
      </w:r>
    </w:p>
    <w:p w14:paraId="059226DD" w14:textId="3E88C3F4" w:rsidR="00011AC3" w:rsidRDefault="00011AC3" w:rsidP="00011AC3">
      <w:pPr>
        <w:ind w:left="-1418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Therapeutics</w:t>
      </w:r>
      <w:r w:rsidR="007811DF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52E994BF" w14:textId="77777777" w:rsidR="00011AC3" w:rsidRDefault="00011AC3" w:rsidP="00011AC3">
      <w:pPr>
        <w:ind w:left="2160" w:right="-1440" w:hanging="3600"/>
        <w:rPr>
          <w:rFonts w:ascii="Arial" w:hAnsi="Arial" w:cs="Arial"/>
        </w:rPr>
      </w:pPr>
    </w:p>
    <w:p w14:paraId="65FC4085" w14:textId="77777777" w:rsidR="00011AC3" w:rsidRPr="0098563C" w:rsidRDefault="00011AC3" w:rsidP="00055594">
      <w:pPr>
        <w:ind w:left="2160" w:right="-1440" w:hanging="3011"/>
        <w:rPr>
          <w:rFonts w:ascii="Arial" w:hAnsi="Arial" w:cs="Arial"/>
        </w:rPr>
      </w:pPr>
      <w:r>
        <w:rPr>
          <w:rFonts w:ascii="Arial" w:hAnsi="Arial" w:cs="Arial"/>
        </w:rPr>
        <w:t>Permanence West Midlands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12/2020</w:t>
      </w:r>
      <w:r>
        <w:rPr>
          <w:rFonts w:ascii="Arial" w:hAnsi="Arial" w:cs="Arial"/>
        </w:rPr>
        <w:tab/>
        <w:t>02/2021</w:t>
      </w:r>
      <w:r>
        <w:rPr>
          <w:rFonts w:ascii="Arial" w:hAnsi="Arial" w:cs="Arial"/>
        </w:rPr>
        <w:tab/>
        <w:t>Non-violent resistance Foundation</w:t>
      </w:r>
      <w:r>
        <w:rPr>
          <w:rFonts w:ascii="Arial" w:hAnsi="Arial" w:cs="Arial"/>
        </w:rPr>
        <w:tab/>
      </w:r>
    </w:p>
    <w:p w14:paraId="1944260E" w14:textId="1FD24FA5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(NVR)</w:t>
      </w:r>
      <w:r w:rsidR="007811DF">
        <w:rPr>
          <w:rFonts w:ascii="Arial" w:hAnsi="Arial" w:cs="Arial"/>
        </w:rPr>
        <w:t>.</w:t>
      </w:r>
    </w:p>
    <w:p w14:paraId="6674A49A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DB86A8" w14:textId="62E64CA6" w:rsidR="00011AC3" w:rsidRDefault="00011AC3" w:rsidP="00055594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Richard Rose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09/2020</w:t>
      </w:r>
      <w:r>
        <w:rPr>
          <w:rFonts w:ascii="Arial" w:hAnsi="Arial" w:cs="Arial"/>
        </w:rPr>
        <w:tab/>
        <w:t>09/2021</w:t>
      </w:r>
      <w:r>
        <w:rPr>
          <w:rFonts w:ascii="Arial" w:hAnsi="Arial" w:cs="Arial"/>
        </w:rPr>
        <w:tab/>
        <w:t xml:space="preserve">Therapeutic Life </w:t>
      </w:r>
      <w:r>
        <w:rPr>
          <w:rFonts w:ascii="Arial" w:hAnsi="Arial" w:cs="Arial"/>
        </w:rPr>
        <w:tab/>
        <w:t>Professional</w:t>
      </w:r>
    </w:p>
    <w:p w14:paraId="37C9A549" w14:textId="7F723546" w:rsidR="00011AC3" w:rsidRDefault="00011AC3" w:rsidP="00011AC3">
      <w:pPr>
        <w:ind w:left="2160" w:right="-1440" w:hanging="36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Story Work</w:t>
      </w:r>
      <w:r w:rsidR="00634C3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Diploma</w:t>
      </w:r>
    </w:p>
    <w:p w14:paraId="4DD6BB95" w14:textId="77777777" w:rsidR="00011AC3" w:rsidRPr="00584204" w:rsidRDefault="00011AC3" w:rsidP="00011AC3">
      <w:pPr>
        <w:ind w:left="2160" w:right="-1440" w:hanging="36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(TLSW)</w:t>
      </w:r>
      <w:r>
        <w:rPr>
          <w:rFonts w:ascii="Arial" w:hAnsi="Arial" w:cs="Arial"/>
        </w:rPr>
        <w:tab/>
      </w:r>
    </w:p>
    <w:p w14:paraId="41E729B5" w14:textId="77777777" w:rsidR="00011AC3" w:rsidRPr="009C2B7C" w:rsidRDefault="00011AC3" w:rsidP="00011AC3">
      <w:pPr>
        <w:ind w:left="2160" w:right="-1440" w:hanging="3600"/>
        <w:rPr>
          <w:rFonts w:ascii="Arial" w:hAnsi="Arial" w:cs="Arial"/>
          <w:b/>
          <w:u w:val="single"/>
        </w:rPr>
      </w:pPr>
    </w:p>
    <w:p w14:paraId="5C37D1C7" w14:textId="0E266AF3" w:rsidR="00011AC3" w:rsidRDefault="00011AC3" w:rsidP="008D1F6D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PESI UK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19/05/20</w:t>
      </w:r>
      <w:r>
        <w:rPr>
          <w:rFonts w:ascii="Arial" w:hAnsi="Arial" w:cs="Arial"/>
        </w:rPr>
        <w:tab/>
        <w:t>19/05//20</w:t>
      </w:r>
      <w:r>
        <w:rPr>
          <w:rFonts w:ascii="Arial" w:hAnsi="Arial" w:cs="Arial"/>
        </w:rPr>
        <w:tab/>
        <w:t xml:space="preserve">Exploring the future of therapy and </w:t>
      </w:r>
    </w:p>
    <w:p w14:paraId="6477B501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the mental health profession in a</w:t>
      </w:r>
    </w:p>
    <w:p w14:paraId="5F67CEEA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post-pandemic world.</w:t>
      </w:r>
    </w:p>
    <w:p w14:paraId="2C79C1E6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561054B1" w14:textId="0725EF6D" w:rsidR="00011AC3" w:rsidRDefault="00011AC3" w:rsidP="0075496D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PESI UK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19/05/20</w:t>
      </w:r>
      <w:r>
        <w:rPr>
          <w:rFonts w:ascii="Arial" w:hAnsi="Arial" w:cs="Arial"/>
        </w:rPr>
        <w:tab/>
        <w:t>19/05/20</w:t>
      </w:r>
      <w:r>
        <w:rPr>
          <w:rFonts w:ascii="Arial" w:hAnsi="Arial" w:cs="Arial"/>
        </w:rPr>
        <w:tab/>
        <w:t xml:space="preserve">Who’s responsible for our collective </w:t>
      </w:r>
    </w:p>
    <w:p w14:paraId="4B8DF6B9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Mental health? An exploration of </w:t>
      </w:r>
    </w:p>
    <w:p w14:paraId="203EEAAE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Current strategies and the post-</w:t>
      </w:r>
    </w:p>
    <w:p w14:paraId="28BDD607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Pandemic landscape. </w:t>
      </w:r>
    </w:p>
    <w:p w14:paraId="15C88298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4846AF99" w14:textId="55688818" w:rsidR="00011AC3" w:rsidRDefault="00011AC3" w:rsidP="0075496D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PESI UK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19/05/20</w:t>
      </w:r>
      <w:r>
        <w:rPr>
          <w:rFonts w:ascii="Arial" w:hAnsi="Arial" w:cs="Arial"/>
        </w:rPr>
        <w:tab/>
        <w:t>19/05/20</w:t>
      </w:r>
      <w:r>
        <w:rPr>
          <w:rFonts w:ascii="Arial" w:hAnsi="Arial" w:cs="Arial"/>
        </w:rPr>
        <w:tab/>
        <w:t>Using Neuroscience to pull through</w:t>
      </w:r>
    </w:p>
    <w:p w14:paraId="5ACB6B21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the current mental health crisis.</w:t>
      </w:r>
    </w:p>
    <w:p w14:paraId="48D9B611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632A8549" w14:textId="2639E919" w:rsidR="00011AC3" w:rsidRDefault="00011AC3" w:rsidP="0075496D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PESI UK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19/05/20</w:t>
      </w:r>
      <w:r>
        <w:rPr>
          <w:rFonts w:ascii="Arial" w:hAnsi="Arial" w:cs="Arial"/>
        </w:rPr>
        <w:tab/>
        <w:t>19/05/20</w:t>
      </w:r>
      <w:r>
        <w:rPr>
          <w:rFonts w:ascii="Arial" w:hAnsi="Arial" w:cs="Arial"/>
        </w:rPr>
        <w:tab/>
        <w:t>Using Mindfulness to De-Stress,</w:t>
      </w:r>
    </w:p>
    <w:p w14:paraId="71483CEC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reduce Anxiety and Stay Present </w:t>
      </w:r>
    </w:p>
    <w:p w14:paraId="7B563027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during these Challenging Times – </w:t>
      </w:r>
    </w:p>
    <w:p w14:paraId="34824347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and Beyond. </w:t>
      </w:r>
    </w:p>
    <w:p w14:paraId="045BBF0E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4EBD41C5" w14:textId="2CEDAE00" w:rsidR="00011AC3" w:rsidRDefault="00011AC3" w:rsidP="0075496D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PESI UK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15/05/20</w:t>
      </w:r>
      <w:r>
        <w:rPr>
          <w:rFonts w:ascii="Arial" w:hAnsi="Arial" w:cs="Arial"/>
        </w:rPr>
        <w:tab/>
        <w:t>15/05/20</w:t>
      </w:r>
      <w:r>
        <w:rPr>
          <w:rFonts w:ascii="Arial" w:hAnsi="Arial" w:cs="Arial"/>
        </w:rPr>
        <w:tab/>
        <w:t xml:space="preserve">Trauma and Dissociation: Essential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skills for Working online.</w:t>
      </w:r>
    </w:p>
    <w:p w14:paraId="4D90F98F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4DC2B85E" w14:textId="36EFD558" w:rsidR="00011AC3" w:rsidRDefault="00011AC3" w:rsidP="0075496D">
      <w:pPr>
        <w:ind w:left="-851" w:right="-1440"/>
        <w:rPr>
          <w:rFonts w:ascii="Arial" w:hAnsi="Arial" w:cs="Arial"/>
        </w:rPr>
      </w:pPr>
      <w:r w:rsidRPr="009C2B7C">
        <w:rPr>
          <w:rFonts w:ascii="Arial" w:hAnsi="Arial" w:cs="Arial"/>
        </w:rPr>
        <w:t>Inclusion Support: Educational Psychology</w:t>
      </w:r>
      <w:r>
        <w:rPr>
          <w:rFonts w:ascii="Arial" w:hAnsi="Arial" w:cs="Arial"/>
        </w:rPr>
        <w:tab/>
        <w:t>10/03/20</w:t>
      </w:r>
      <w:r>
        <w:rPr>
          <w:rFonts w:ascii="Arial" w:hAnsi="Arial" w:cs="Arial"/>
        </w:rPr>
        <w:tab/>
        <w:t>10/03/20</w:t>
      </w:r>
      <w:r>
        <w:rPr>
          <w:rFonts w:ascii="Arial" w:hAnsi="Arial" w:cs="Arial"/>
        </w:rPr>
        <w:tab/>
        <w:t>Using Counselling Skills to Support</w:t>
      </w:r>
    </w:p>
    <w:p w14:paraId="4227CAAF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Children and Young People.</w:t>
      </w:r>
    </w:p>
    <w:p w14:paraId="0B9781EE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4E603F95" w14:textId="2631CF6B" w:rsidR="00011AC3" w:rsidRDefault="00011AC3" w:rsidP="0075496D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West Midlands Police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19/02/20</w:t>
      </w:r>
      <w:r>
        <w:rPr>
          <w:rFonts w:ascii="Arial" w:hAnsi="Arial" w:cs="Arial"/>
        </w:rPr>
        <w:tab/>
        <w:t>19/02/20</w:t>
      </w:r>
      <w:r>
        <w:rPr>
          <w:rFonts w:ascii="Arial" w:hAnsi="Arial" w:cs="Arial"/>
        </w:rPr>
        <w:tab/>
        <w:t>Introduction to Adverse Childhood</w:t>
      </w:r>
    </w:p>
    <w:p w14:paraId="5D7412D7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Experiences (ACEs) and Early </w:t>
      </w:r>
    </w:p>
    <w:p w14:paraId="4903A888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trauma.</w:t>
      </w:r>
    </w:p>
    <w:p w14:paraId="2C654EDC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458F2583" w14:textId="6DC0A685" w:rsidR="00011AC3" w:rsidRDefault="00011AC3" w:rsidP="00CC35EE">
      <w:pPr>
        <w:ind w:left="-851" w:right="-1440"/>
        <w:rPr>
          <w:rFonts w:ascii="Arial" w:hAnsi="Arial" w:cs="Arial"/>
        </w:rPr>
      </w:pPr>
      <w:r w:rsidRPr="009C2B7C">
        <w:rPr>
          <w:rFonts w:ascii="Arial" w:hAnsi="Arial" w:cs="Arial"/>
        </w:rPr>
        <w:t>Inclusion Support: Educational Psychology</w:t>
      </w:r>
      <w:r>
        <w:rPr>
          <w:rFonts w:ascii="Arial" w:hAnsi="Arial" w:cs="Arial"/>
        </w:rPr>
        <w:tab/>
        <w:t>05/02/20</w:t>
      </w:r>
      <w:r>
        <w:rPr>
          <w:rFonts w:ascii="Arial" w:hAnsi="Arial" w:cs="Arial"/>
        </w:rPr>
        <w:tab/>
        <w:t>05/02/20</w:t>
      </w:r>
      <w:r>
        <w:rPr>
          <w:rFonts w:ascii="Arial" w:hAnsi="Arial" w:cs="Arial"/>
        </w:rPr>
        <w:tab/>
        <w:t>Autism and Mental Health.</w:t>
      </w:r>
    </w:p>
    <w:p w14:paraId="1F9EF965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30D25343" w14:textId="1C6E7BA6" w:rsidR="00011AC3" w:rsidRDefault="00011AC3" w:rsidP="00CC35EE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B4656">
        <w:rPr>
          <w:rFonts w:ascii="Arial" w:hAnsi="Arial" w:cs="Arial"/>
        </w:rPr>
        <w:t>artnership Projects</w:t>
      </w:r>
      <w:r w:rsidR="001B46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27/01/20</w:t>
      </w:r>
      <w:r>
        <w:rPr>
          <w:rFonts w:ascii="Arial" w:hAnsi="Arial" w:cs="Arial"/>
        </w:rPr>
        <w:tab/>
        <w:t>27/01/20</w:t>
      </w:r>
      <w:r>
        <w:rPr>
          <w:rFonts w:ascii="Arial" w:hAnsi="Arial" w:cs="Arial"/>
        </w:rPr>
        <w:tab/>
        <w:t xml:space="preserve">Introduction to Non-Violence </w:t>
      </w:r>
    </w:p>
    <w:p w14:paraId="0FD0F454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Resistance. </w:t>
      </w:r>
    </w:p>
    <w:p w14:paraId="5E39FCD3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71A52156" w14:textId="791A98D0" w:rsidR="00011AC3" w:rsidRDefault="00011AC3" w:rsidP="0075496D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 xml:space="preserve">Respond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12/01/20</w:t>
      </w:r>
      <w:r>
        <w:rPr>
          <w:rFonts w:ascii="Arial" w:hAnsi="Arial" w:cs="Arial"/>
        </w:rPr>
        <w:tab/>
        <w:t>12/01/20</w:t>
      </w:r>
      <w:r>
        <w:rPr>
          <w:rFonts w:ascii="Arial" w:hAnsi="Arial" w:cs="Arial"/>
        </w:rPr>
        <w:tab/>
        <w:t>Front line Training.</w:t>
      </w:r>
    </w:p>
    <w:p w14:paraId="66FCD5A7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0C9D59CA" w14:textId="0C655695" w:rsidR="00011AC3" w:rsidRDefault="00011AC3" w:rsidP="00CC35EE">
      <w:pPr>
        <w:ind w:left="-851" w:right="-1440"/>
        <w:rPr>
          <w:rFonts w:ascii="Arial" w:hAnsi="Arial" w:cs="Arial"/>
        </w:rPr>
      </w:pPr>
      <w:r w:rsidRPr="009C2B7C">
        <w:rPr>
          <w:rFonts w:ascii="Arial" w:hAnsi="Arial" w:cs="Arial"/>
        </w:rPr>
        <w:t>Inclusion Support: Educational Psychology</w:t>
      </w:r>
      <w:r>
        <w:rPr>
          <w:rFonts w:ascii="Arial" w:hAnsi="Arial" w:cs="Arial"/>
        </w:rPr>
        <w:tab/>
        <w:t>22/01/20</w:t>
      </w:r>
      <w:r>
        <w:rPr>
          <w:rFonts w:ascii="Arial" w:hAnsi="Arial" w:cs="Arial"/>
        </w:rPr>
        <w:tab/>
        <w:t>22/01/20</w:t>
      </w:r>
      <w:r>
        <w:rPr>
          <w:rFonts w:ascii="Arial" w:hAnsi="Arial" w:cs="Arial"/>
        </w:rPr>
        <w:tab/>
        <w:t xml:space="preserve">Supporting Attendance: Support </w:t>
      </w:r>
    </w:p>
    <w:p w14:paraId="0B8A4000" w14:textId="0C8F51F0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For Emotionally-Based School</w:t>
      </w:r>
    </w:p>
    <w:p w14:paraId="51C5FA85" w14:textId="5C65CBB2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Refusal.</w:t>
      </w:r>
    </w:p>
    <w:p w14:paraId="332894D6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36E2AB63" w14:textId="1670E6FE" w:rsidR="00011AC3" w:rsidRDefault="00011AC3" w:rsidP="00CC35EE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 xml:space="preserve">First Person Plural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13/12/19  </w:t>
      </w:r>
      <w:r>
        <w:rPr>
          <w:rFonts w:ascii="Arial" w:hAnsi="Arial" w:cs="Arial"/>
        </w:rPr>
        <w:tab/>
        <w:t>13/12/19</w:t>
      </w:r>
      <w:r>
        <w:rPr>
          <w:rFonts w:ascii="Arial" w:hAnsi="Arial" w:cs="Arial"/>
        </w:rPr>
        <w:tab/>
        <w:t>Trauma – Informed Services &amp;</w:t>
      </w:r>
    </w:p>
    <w:p w14:paraId="37156C4C" w14:textId="77777777" w:rsidR="00CF124D" w:rsidRDefault="00011AC3" w:rsidP="00CF124D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</w:t>
      </w:r>
      <w:r w:rsidR="006A34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Complex Dissociation.</w:t>
      </w:r>
    </w:p>
    <w:p w14:paraId="2D2F0CFA" w14:textId="77777777" w:rsidR="00CF124D" w:rsidRDefault="00CF124D" w:rsidP="00CF124D">
      <w:pPr>
        <w:ind w:left="-1440" w:right="-1440"/>
        <w:rPr>
          <w:rFonts w:ascii="Arial" w:hAnsi="Arial" w:cs="Arial"/>
        </w:rPr>
      </w:pPr>
    </w:p>
    <w:p w14:paraId="7CE48627" w14:textId="4BE8631C" w:rsidR="00011AC3" w:rsidRDefault="006B11B8" w:rsidP="004F703F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Permanence West Midlands</w:t>
      </w:r>
      <w:r w:rsidR="00011AC3">
        <w:rPr>
          <w:rFonts w:ascii="Arial" w:hAnsi="Arial" w:cs="Arial"/>
        </w:rPr>
        <w:tab/>
      </w:r>
      <w:r w:rsidR="00011AC3">
        <w:rPr>
          <w:rFonts w:ascii="Arial" w:hAnsi="Arial" w:cs="Arial"/>
        </w:rPr>
        <w:tab/>
      </w:r>
      <w:r w:rsidR="00011AC3">
        <w:rPr>
          <w:rFonts w:ascii="Arial" w:hAnsi="Arial" w:cs="Arial"/>
        </w:rPr>
        <w:tab/>
        <w:t>26/11/19</w:t>
      </w:r>
      <w:r w:rsidR="00011AC3">
        <w:rPr>
          <w:rFonts w:ascii="Arial" w:hAnsi="Arial" w:cs="Arial"/>
        </w:rPr>
        <w:tab/>
        <w:t>29/11/19</w:t>
      </w:r>
      <w:r w:rsidR="00FA4BE6">
        <w:rPr>
          <w:rFonts w:ascii="Arial" w:hAnsi="Arial" w:cs="Arial"/>
        </w:rPr>
        <w:tab/>
      </w:r>
      <w:r w:rsidR="00011AC3">
        <w:rPr>
          <w:rFonts w:ascii="Arial" w:hAnsi="Arial" w:cs="Arial"/>
        </w:rPr>
        <w:t xml:space="preserve">Dyadic Developmental Practice, </w:t>
      </w:r>
    </w:p>
    <w:p w14:paraId="65FB7DAD" w14:textId="2713EDC8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</w:t>
      </w:r>
      <w:r w:rsidR="00FA4BE6">
        <w:rPr>
          <w:rFonts w:ascii="Arial" w:hAnsi="Arial" w:cs="Arial"/>
        </w:rPr>
        <w:tab/>
      </w:r>
      <w:r>
        <w:rPr>
          <w:rFonts w:ascii="Arial" w:hAnsi="Arial" w:cs="Arial"/>
        </w:rPr>
        <w:t>Psychotherapy and Parenting.</w:t>
      </w:r>
    </w:p>
    <w:p w14:paraId="7C114B42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3E811505" w14:textId="77A8D22F" w:rsidR="00011AC3" w:rsidRDefault="00011AC3" w:rsidP="00CF7498">
      <w:pPr>
        <w:ind w:left="-851" w:right="-1440"/>
        <w:rPr>
          <w:rFonts w:ascii="Arial" w:hAnsi="Arial" w:cs="Arial"/>
        </w:rPr>
      </w:pPr>
      <w:r w:rsidRPr="009C2B7C">
        <w:rPr>
          <w:rFonts w:ascii="Arial" w:hAnsi="Arial" w:cs="Arial"/>
        </w:rPr>
        <w:t>Inclusion Support: Educational Psychology</w:t>
      </w:r>
      <w:r>
        <w:rPr>
          <w:rFonts w:ascii="Arial" w:hAnsi="Arial" w:cs="Arial"/>
        </w:rPr>
        <w:tab/>
        <w:t>19/11/19</w:t>
      </w:r>
      <w:r>
        <w:rPr>
          <w:rFonts w:ascii="Arial" w:hAnsi="Arial" w:cs="Arial"/>
        </w:rPr>
        <w:tab/>
        <w:t>19/11/19</w:t>
      </w:r>
      <w:r>
        <w:rPr>
          <w:rFonts w:ascii="Arial" w:hAnsi="Arial" w:cs="Arial"/>
        </w:rPr>
        <w:tab/>
        <w:t>Getting it Right Training: Preventing</w:t>
      </w:r>
    </w:p>
    <w:p w14:paraId="791025F9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escalation of challenging behaviour</w:t>
      </w:r>
    </w:p>
    <w:p w14:paraId="00E2FDA9" w14:textId="77777777" w:rsidR="00CF7498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emotion Coaching.</w:t>
      </w:r>
      <w:r>
        <w:rPr>
          <w:rFonts w:ascii="Arial" w:hAnsi="Arial" w:cs="Arial"/>
        </w:rPr>
        <w:tab/>
      </w:r>
    </w:p>
    <w:p w14:paraId="7B8DB465" w14:textId="7C91CFEF" w:rsidR="00011AC3" w:rsidRDefault="00011AC3" w:rsidP="00CF7498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64E791C" w14:textId="4F9AB154" w:rsidR="00011AC3" w:rsidRDefault="00011AC3" w:rsidP="00930D9A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 xml:space="preserve">University of Wolverhampton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18/11/19</w:t>
      </w:r>
      <w:r>
        <w:rPr>
          <w:rFonts w:ascii="Arial" w:hAnsi="Arial" w:cs="Arial"/>
        </w:rPr>
        <w:tab/>
        <w:t>18/11/19</w:t>
      </w:r>
      <w:r>
        <w:rPr>
          <w:rFonts w:ascii="Arial" w:hAnsi="Arial" w:cs="Arial"/>
        </w:rPr>
        <w:tab/>
        <w:t>Dementia Dialogues.</w:t>
      </w:r>
    </w:p>
    <w:p w14:paraId="0B88E8BD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1E554BAA" w14:textId="70EACA7E" w:rsidR="00011AC3" w:rsidRDefault="00011AC3" w:rsidP="00930D9A">
      <w:pPr>
        <w:ind w:left="-851" w:right="-1440"/>
        <w:rPr>
          <w:rFonts w:ascii="Arial" w:hAnsi="Arial" w:cs="Arial"/>
        </w:rPr>
      </w:pPr>
      <w:r w:rsidRPr="009C2B7C">
        <w:rPr>
          <w:rFonts w:ascii="Arial" w:hAnsi="Arial" w:cs="Arial"/>
        </w:rPr>
        <w:t>Inclusion Support: Educational Psychology</w:t>
      </w:r>
      <w:r w:rsidRPr="009C2B7C">
        <w:rPr>
          <w:rFonts w:ascii="Arial" w:hAnsi="Arial" w:cs="Arial"/>
        </w:rPr>
        <w:tab/>
        <w:t>13/11/19</w:t>
      </w:r>
      <w:r w:rsidRPr="009C2B7C">
        <w:rPr>
          <w:rFonts w:ascii="Arial" w:hAnsi="Arial" w:cs="Arial"/>
        </w:rPr>
        <w:tab/>
        <w:t>13/11/19</w:t>
      </w:r>
      <w:r>
        <w:rPr>
          <w:rFonts w:ascii="Arial" w:hAnsi="Arial" w:cs="Arial"/>
        </w:rPr>
        <w:tab/>
        <w:t>Getting it Right: Positive Steps to</w:t>
      </w:r>
    </w:p>
    <w:p w14:paraId="49448AA7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Support Behaviour and Emotional </w:t>
      </w:r>
    </w:p>
    <w:p w14:paraId="658816F6" w14:textId="77777777" w:rsidR="00011AC3" w:rsidRPr="009C2B7C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Wellbeing in Schools.</w:t>
      </w:r>
    </w:p>
    <w:p w14:paraId="30E5C398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798D6B18" w14:textId="2C22ACD1" w:rsidR="00011AC3" w:rsidRDefault="00011AC3" w:rsidP="00930D9A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Wolverhampton Domestic Violence Forum</w:t>
      </w:r>
      <w:r>
        <w:rPr>
          <w:rFonts w:ascii="Arial" w:hAnsi="Arial" w:cs="Arial"/>
        </w:rPr>
        <w:tab/>
        <w:t>12/11/19</w:t>
      </w:r>
      <w:r>
        <w:rPr>
          <w:rFonts w:ascii="Arial" w:hAnsi="Arial" w:cs="Arial"/>
        </w:rPr>
        <w:tab/>
        <w:t>12/11/19</w:t>
      </w:r>
      <w:r>
        <w:rPr>
          <w:rFonts w:ascii="Arial" w:hAnsi="Arial" w:cs="Arial"/>
        </w:rPr>
        <w:tab/>
        <w:t xml:space="preserve">Male Victims and the Respect </w:t>
      </w:r>
    </w:p>
    <w:p w14:paraId="41525F7F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Toolkit.</w:t>
      </w:r>
    </w:p>
    <w:p w14:paraId="102654A5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2989F8B0" w14:textId="0C3EC59B" w:rsidR="00011AC3" w:rsidRDefault="00011AC3" w:rsidP="00930D9A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Victim Support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22/10/19</w:t>
      </w:r>
      <w:r>
        <w:rPr>
          <w:rFonts w:ascii="Arial" w:hAnsi="Arial" w:cs="Arial"/>
        </w:rPr>
        <w:tab/>
        <w:t>22/10/19</w:t>
      </w:r>
      <w:r>
        <w:rPr>
          <w:rFonts w:ascii="Arial" w:hAnsi="Arial" w:cs="Arial"/>
        </w:rPr>
        <w:tab/>
        <w:t>Hate Crime Project.</w:t>
      </w:r>
    </w:p>
    <w:p w14:paraId="2D163B00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48E23848" w14:textId="7730DD8A" w:rsidR="00011AC3" w:rsidRDefault="00011AC3" w:rsidP="00930D9A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Wolverhampton Domestic Violence Forum</w:t>
      </w:r>
      <w:r>
        <w:rPr>
          <w:rFonts w:ascii="Arial" w:hAnsi="Arial" w:cs="Arial"/>
        </w:rPr>
        <w:tab/>
        <w:t>30/09/19</w:t>
      </w:r>
      <w:r>
        <w:rPr>
          <w:rFonts w:ascii="Arial" w:hAnsi="Arial" w:cs="Arial"/>
        </w:rPr>
        <w:tab/>
        <w:t>30/09/19</w:t>
      </w:r>
      <w:r>
        <w:rPr>
          <w:rFonts w:ascii="Arial" w:hAnsi="Arial" w:cs="Arial"/>
        </w:rPr>
        <w:tab/>
        <w:t>Forced Marriage and Honour Based</w:t>
      </w:r>
    </w:p>
    <w:p w14:paraId="2995EE5C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Violence.</w:t>
      </w:r>
    </w:p>
    <w:p w14:paraId="77E60ED8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4FD462FD" w14:textId="1CD16DDE" w:rsidR="00011AC3" w:rsidRDefault="00011AC3" w:rsidP="00930D9A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Wolverhampton Domestic Violence Forum</w:t>
      </w:r>
      <w:r>
        <w:rPr>
          <w:rFonts w:ascii="Arial" w:hAnsi="Arial" w:cs="Arial"/>
        </w:rPr>
        <w:tab/>
        <w:t>24/09/19</w:t>
      </w:r>
      <w:r>
        <w:rPr>
          <w:rFonts w:ascii="Arial" w:hAnsi="Arial" w:cs="Arial"/>
        </w:rPr>
        <w:tab/>
        <w:t>24/09/19</w:t>
      </w:r>
      <w:r>
        <w:rPr>
          <w:rFonts w:ascii="Arial" w:hAnsi="Arial" w:cs="Arial"/>
        </w:rPr>
        <w:tab/>
        <w:t xml:space="preserve">Domestic Violence, Risk </w:t>
      </w:r>
    </w:p>
    <w:p w14:paraId="21E65AC1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Assessment, Safety Planning </w:t>
      </w:r>
    </w:p>
    <w:p w14:paraId="7E2A5CFE" w14:textId="2F4F2B6B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And Support.</w:t>
      </w:r>
    </w:p>
    <w:p w14:paraId="7E6EF692" w14:textId="77777777" w:rsidR="00244FDF" w:rsidRDefault="00244FDF" w:rsidP="00930D9A">
      <w:pPr>
        <w:ind w:left="-851" w:right="-1440"/>
        <w:rPr>
          <w:rFonts w:ascii="Arial" w:hAnsi="Arial" w:cs="Arial"/>
        </w:rPr>
      </w:pPr>
    </w:p>
    <w:p w14:paraId="3A3E883D" w14:textId="5BE5154C" w:rsidR="00011AC3" w:rsidRDefault="00011AC3" w:rsidP="00930D9A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30D9A">
        <w:rPr>
          <w:rFonts w:ascii="Arial" w:hAnsi="Arial" w:cs="Arial"/>
        </w:rPr>
        <w:t>o</w:t>
      </w:r>
      <w:r>
        <w:rPr>
          <w:rFonts w:ascii="Arial" w:hAnsi="Arial" w:cs="Arial"/>
        </w:rPr>
        <w:t>lverhampton Domestic Violence Forum</w:t>
      </w:r>
      <w:r>
        <w:rPr>
          <w:rFonts w:ascii="Arial" w:hAnsi="Arial" w:cs="Arial"/>
        </w:rPr>
        <w:tab/>
        <w:t>23/09/19</w:t>
      </w:r>
      <w:r>
        <w:rPr>
          <w:rFonts w:ascii="Arial" w:hAnsi="Arial" w:cs="Arial"/>
        </w:rPr>
        <w:tab/>
        <w:t>23/09/19</w:t>
      </w:r>
      <w:r>
        <w:rPr>
          <w:rFonts w:ascii="Arial" w:hAnsi="Arial" w:cs="Arial"/>
        </w:rPr>
        <w:tab/>
        <w:t>Stalking and Coercive Control.</w:t>
      </w:r>
    </w:p>
    <w:p w14:paraId="0BFD71B1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14FF4B80" w14:textId="7D529800" w:rsidR="00011AC3" w:rsidRDefault="00011AC3" w:rsidP="004D5D80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Wolverhampton Domestic Violence Forum</w:t>
      </w:r>
      <w:r>
        <w:rPr>
          <w:rFonts w:ascii="Arial" w:hAnsi="Arial" w:cs="Arial"/>
        </w:rPr>
        <w:tab/>
        <w:t>12/09/19</w:t>
      </w:r>
      <w:r>
        <w:rPr>
          <w:rFonts w:ascii="Arial" w:hAnsi="Arial" w:cs="Arial"/>
        </w:rPr>
        <w:tab/>
        <w:t>12/09/19</w:t>
      </w:r>
      <w:r>
        <w:rPr>
          <w:rFonts w:ascii="Arial" w:hAnsi="Arial" w:cs="Arial"/>
        </w:rPr>
        <w:tab/>
        <w:t>Rape and Sexual Violence.</w:t>
      </w:r>
    </w:p>
    <w:p w14:paraId="210029D2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1E51193C" w14:textId="0042FA25" w:rsidR="00011AC3" w:rsidRDefault="00011AC3" w:rsidP="004D5D80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Wolverhampton Domestic Violence Forum</w:t>
      </w:r>
      <w:r>
        <w:rPr>
          <w:rFonts w:ascii="Arial" w:hAnsi="Arial" w:cs="Arial"/>
        </w:rPr>
        <w:tab/>
        <w:t>06/09/19</w:t>
      </w:r>
      <w:r>
        <w:rPr>
          <w:rFonts w:ascii="Arial" w:hAnsi="Arial" w:cs="Arial"/>
        </w:rPr>
        <w:tab/>
        <w:t>06/09/19</w:t>
      </w:r>
      <w:r>
        <w:rPr>
          <w:rFonts w:ascii="Arial" w:hAnsi="Arial" w:cs="Arial"/>
        </w:rPr>
        <w:tab/>
        <w:t xml:space="preserve">Female Genital Mutilation: </w:t>
      </w:r>
    </w:p>
    <w:p w14:paraId="2841D243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Awareness Raising.</w:t>
      </w:r>
    </w:p>
    <w:p w14:paraId="002C286A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39171657" w14:textId="5ABAAD99" w:rsidR="00011AC3" w:rsidRDefault="00011AC3" w:rsidP="004D5D80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 xml:space="preserve">Consortium of Voluntary Adoption Agencies </w:t>
      </w:r>
      <w:r>
        <w:rPr>
          <w:rFonts w:ascii="Arial" w:hAnsi="Arial" w:cs="Arial"/>
        </w:rPr>
        <w:tab/>
        <w:t>09/04/19</w:t>
      </w:r>
      <w:r>
        <w:rPr>
          <w:rFonts w:ascii="Arial" w:hAnsi="Arial" w:cs="Arial"/>
        </w:rPr>
        <w:tab/>
        <w:t>10/04/19</w:t>
      </w:r>
      <w:r>
        <w:rPr>
          <w:rFonts w:ascii="Arial" w:hAnsi="Arial" w:cs="Arial"/>
        </w:rPr>
        <w:tab/>
        <w:t xml:space="preserve">The Neurodevelopmental Approach </w:t>
      </w:r>
      <w:r w:rsidR="004832E6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(CVAA UK)</w:t>
      </w:r>
      <w:r w:rsidR="00634C3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32E6">
        <w:rPr>
          <w:rFonts w:ascii="Arial" w:hAnsi="Arial" w:cs="Arial"/>
        </w:rPr>
        <w:tab/>
      </w:r>
      <w:r w:rsidR="004832E6">
        <w:rPr>
          <w:rFonts w:ascii="Arial" w:hAnsi="Arial" w:cs="Arial"/>
        </w:rPr>
        <w:tab/>
      </w:r>
      <w:r>
        <w:rPr>
          <w:rFonts w:ascii="Arial" w:hAnsi="Arial" w:cs="Arial"/>
        </w:rPr>
        <w:t>to Trauma-Informed Care</w:t>
      </w:r>
    </w:p>
    <w:p w14:paraId="45C0EB69" w14:textId="5B72B5F0" w:rsidR="00011AC3" w:rsidRPr="00860E61" w:rsidRDefault="00011AC3" w:rsidP="00011AC3">
      <w:pPr>
        <w:ind w:left="5760" w:right="-1440" w:firstLine="720"/>
        <w:rPr>
          <w:rFonts w:ascii="Arial" w:hAnsi="Arial" w:cs="Arial"/>
        </w:rPr>
      </w:pPr>
      <w:r>
        <w:rPr>
          <w:rFonts w:ascii="Arial" w:hAnsi="Arial" w:cs="Arial"/>
        </w:rPr>
        <w:t>With Dr Elaine Fletcher-Janzen</w:t>
      </w:r>
      <w:r w:rsidR="00634C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5140146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3B81A403" w14:textId="4AB2901E" w:rsidR="00011AC3" w:rsidRDefault="00011AC3" w:rsidP="003B7D8B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The British Psychological Society Approved</w:t>
      </w:r>
      <w:r>
        <w:rPr>
          <w:rFonts w:ascii="Arial" w:hAnsi="Arial" w:cs="Arial"/>
        </w:rPr>
        <w:tab/>
        <w:t>05/03/19</w:t>
      </w:r>
      <w:r>
        <w:rPr>
          <w:rFonts w:ascii="Arial" w:hAnsi="Arial" w:cs="Arial"/>
        </w:rPr>
        <w:tab/>
        <w:t>06/03/19</w:t>
      </w:r>
      <w:r>
        <w:rPr>
          <w:rFonts w:ascii="Arial" w:hAnsi="Arial" w:cs="Arial"/>
        </w:rPr>
        <w:tab/>
        <w:t>Essential Supervision Skills</w:t>
      </w:r>
    </w:p>
    <w:p w14:paraId="2F8D45C7" w14:textId="46A2B89F" w:rsidR="00011AC3" w:rsidRDefault="00011AC3" w:rsidP="00403ACB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 xml:space="preserve">SDS Seminars Ltd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Clinical Supervisio</w:t>
      </w:r>
      <w:r w:rsidR="00403ACB">
        <w:rPr>
          <w:rFonts w:ascii="Arial" w:hAnsi="Arial" w:cs="Arial"/>
        </w:rPr>
        <w:t>n</w:t>
      </w:r>
      <w:r w:rsidR="00634C3A">
        <w:rPr>
          <w:rFonts w:ascii="Arial" w:hAnsi="Arial" w:cs="Arial"/>
        </w:rPr>
        <w:t>.</w:t>
      </w:r>
      <w:r w:rsidR="00403ACB">
        <w:rPr>
          <w:rFonts w:ascii="Arial" w:hAnsi="Arial" w:cs="Arial"/>
        </w:rPr>
        <w:tab/>
      </w:r>
      <w:r w:rsidR="00403ACB">
        <w:rPr>
          <w:rFonts w:ascii="Arial" w:hAnsi="Arial" w:cs="Arial"/>
        </w:rPr>
        <w:tab/>
      </w:r>
      <w:r w:rsidR="00403AC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With Dr Paul Grantham</w:t>
      </w:r>
    </w:p>
    <w:p w14:paraId="59BAACF2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6989AEF5" w14:textId="4B526E31" w:rsidR="00011AC3" w:rsidRDefault="00011AC3" w:rsidP="004D5D80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Adopt West Midlands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22/01/19</w:t>
      </w:r>
      <w:r>
        <w:rPr>
          <w:rFonts w:ascii="Arial" w:hAnsi="Arial" w:cs="Arial"/>
        </w:rPr>
        <w:tab/>
        <w:t>25/01/19</w:t>
      </w:r>
      <w:r>
        <w:rPr>
          <w:rFonts w:ascii="Arial" w:hAnsi="Arial" w:cs="Arial"/>
        </w:rPr>
        <w:tab/>
        <w:t xml:space="preserve">Dyadic Development Practice, </w:t>
      </w:r>
    </w:p>
    <w:p w14:paraId="6209CE2F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Psychotherapy and Parenting L1</w:t>
      </w:r>
    </w:p>
    <w:p w14:paraId="2D37D178" w14:textId="6B919722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With Cas Schneider</w:t>
      </w:r>
      <w:r w:rsidR="00634C3A">
        <w:rPr>
          <w:rFonts w:ascii="Arial" w:hAnsi="Arial" w:cs="Arial"/>
        </w:rPr>
        <w:t>.</w:t>
      </w:r>
    </w:p>
    <w:p w14:paraId="238BA54A" w14:textId="77777777" w:rsidR="00630641" w:rsidRDefault="00630641" w:rsidP="006C7E7D">
      <w:pPr>
        <w:ind w:right="-1440"/>
        <w:rPr>
          <w:rFonts w:ascii="Arial" w:hAnsi="Arial" w:cs="Arial"/>
        </w:rPr>
      </w:pPr>
    </w:p>
    <w:p w14:paraId="2AF591B1" w14:textId="20818302" w:rsidR="00011AC3" w:rsidRDefault="00011AC3" w:rsidP="00451779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City of Wolverhampton Council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13/05/17</w:t>
      </w:r>
      <w:r>
        <w:rPr>
          <w:rFonts w:ascii="Arial" w:hAnsi="Arial" w:cs="Arial"/>
        </w:rPr>
        <w:tab/>
        <w:t>13/05/17</w:t>
      </w:r>
      <w:r>
        <w:rPr>
          <w:rFonts w:ascii="Arial" w:hAnsi="Arial" w:cs="Arial"/>
        </w:rPr>
        <w:tab/>
        <w:t>Child Protection Basic Awareness</w:t>
      </w:r>
    </w:p>
    <w:p w14:paraId="29E2FF34" w14:textId="4B5FD85B" w:rsidR="00011AC3" w:rsidRDefault="00011AC3" w:rsidP="00451779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Alyson Sayers Safeguarding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with Andrew Wolverson</w:t>
      </w:r>
      <w:r w:rsidR="00634C3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3C80827A" w14:textId="53107755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1A5797" w14:textId="36FBEF34" w:rsidR="00011AC3" w:rsidRDefault="00011AC3" w:rsidP="00771F82">
      <w:pPr>
        <w:ind w:left="-993" w:right="-1440" w:firstLine="142"/>
        <w:rPr>
          <w:rFonts w:ascii="Arial" w:hAnsi="Arial" w:cs="Arial"/>
        </w:rPr>
      </w:pPr>
      <w:r>
        <w:rPr>
          <w:rFonts w:ascii="Arial" w:hAnsi="Arial" w:cs="Arial"/>
        </w:rPr>
        <w:t>First Response First Aid Ltd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08/03/14</w:t>
      </w:r>
      <w:r>
        <w:rPr>
          <w:rFonts w:ascii="Arial" w:hAnsi="Arial" w:cs="Arial"/>
        </w:rPr>
        <w:tab/>
        <w:t>03/2014</w:t>
      </w:r>
      <w:r>
        <w:rPr>
          <w:rFonts w:ascii="Arial" w:hAnsi="Arial" w:cs="Arial"/>
        </w:rPr>
        <w:tab/>
        <w:t>Paediatric First Aid</w:t>
      </w:r>
      <w:r w:rsidR="00634C3A">
        <w:rPr>
          <w:rFonts w:ascii="Arial" w:hAnsi="Arial" w:cs="Arial"/>
        </w:rPr>
        <w:t>.</w:t>
      </w:r>
    </w:p>
    <w:p w14:paraId="729F0A74" w14:textId="0D39233C" w:rsidR="00011AC3" w:rsidRDefault="00011AC3" w:rsidP="00451779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with Lee Painter </w:t>
      </w:r>
    </w:p>
    <w:p w14:paraId="607A4CF5" w14:textId="77777777" w:rsidR="00244FDF" w:rsidRDefault="00244FDF" w:rsidP="00630641">
      <w:pPr>
        <w:ind w:right="-1440"/>
        <w:rPr>
          <w:rFonts w:ascii="Arial" w:hAnsi="Arial" w:cs="Arial"/>
        </w:rPr>
      </w:pPr>
    </w:p>
    <w:p w14:paraId="273AB9AA" w14:textId="7A14770D" w:rsidR="00011AC3" w:rsidRDefault="00011AC3" w:rsidP="00771F82">
      <w:pPr>
        <w:ind w:left="-993" w:right="-1440" w:firstLine="142"/>
        <w:rPr>
          <w:rFonts w:ascii="Arial" w:hAnsi="Arial" w:cs="Arial"/>
        </w:rPr>
      </w:pPr>
      <w:r>
        <w:rPr>
          <w:rFonts w:ascii="Arial" w:hAnsi="Arial" w:cs="Arial"/>
        </w:rPr>
        <w:t>First Response First Aid Ltd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06/2011</w:t>
      </w:r>
      <w:r>
        <w:rPr>
          <w:rFonts w:ascii="Arial" w:hAnsi="Arial" w:cs="Arial"/>
        </w:rPr>
        <w:tab/>
        <w:t>27/06/11</w:t>
      </w:r>
      <w:r>
        <w:rPr>
          <w:rFonts w:ascii="Arial" w:hAnsi="Arial" w:cs="Arial"/>
        </w:rPr>
        <w:tab/>
        <w:t>Paediatric First Aid</w:t>
      </w:r>
      <w:r w:rsidR="00634C3A">
        <w:rPr>
          <w:rFonts w:ascii="Arial" w:hAnsi="Arial" w:cs="Arial"/>
        </w:rPr>
        <w:t>.</w:t>
      </w:r>
    </w:p>
    <w:p w14:paraId="12F171AC" w14:textId="0BEFCA04" w:rsidR="00011AC3" w:rsidRDefault="00011AC3" w:rsidP="00451779">
      <w:pPr>
        <w:ind w:left="-993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With Bill Curtis</w:t>
      </w:r>
    </w:p>
    <w:p w14:paraId="1E4E2F76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387F908B" w14:textId="7E2833C4" w:rsidR="00011AC3" w:rsidRDefault="00011AC3" w:rsidP="00451779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 xml:space="preserve">Wolverhampton Earl Years and Childcare </w:t>
      </w:r>
      <w:r>
        <w:rPr>
          <w:rFonts w:ascii="Arial" w:hAnsi="Arial" w:cs="Arial"/>
        </w:rPr>
        <w:tab/>
        <w:t>19/05/11</w:t>
      </w:r>
      <w:r>
        <w:rPr>
          <w:rFonts w:ascii="Arial" w:hAnsi="Arial" w:cs="Arial"/>
        </w:rPr>
        <w:tab/>
        <w:t>26/05/11</w:t>
      </w:r>
      <w:r>
        <w:rPr>
          <w:rFonts w:ascii="Arial" w:hAnsi="Arial" w:cs="Arial"/>
        </w:rPr>
        <w:tab/>
        <w:t>Child Protection Basic Awareness</w:t>
      </w:r>
      <w:r w:rsidR="00634C3A">
        <w:rPr>
          <w:rFonts w:ascii="Arial" w:hAnsi="Arial" w:cs="Arial"/>
        </w:rPr>
        <w:t>.</w:t>
      </w:r>
    </w:p>
    <w:p w14:paraId="10D8F3B3" w14:textId="3B8481C9" w:rsidR="00011AC3" w:rsidRDefault="00011AC3" w:rsidP="00451779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Service</w:t>
      </w:r>
      <w:r w:rsidR="00CD3C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Julie Spencer</w:t>
      </w:r>
    </w:p>
    <w:p w14:paraId="6E09CD47" w14:textId="6756E4C1" w:rsidR="00011AC3" w:rsidRDefault="00011AC3" w:rsidP="00CD3C95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JJ Training Ltd</w:t>
      </w:r>
      <w:r w:rsidR="00634C3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14FFED" w14:textId="77777777" w:rsidR="00011AC3" w:rsidRDefault="00011AC3" w:rsidP="00011AC3">
      <w:pPr>
        <w:ind w:left="-1440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AAE691" w14:textId="2A8ABAB7" w:rsidR="00011AC3" w:rsidRDefault="00011AC3" w:rsidP="00CD3C95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Team-Teach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30/07/08</w:t>
      </w:r>
      <w:r>
        <w:rPr>
          <w:rFonts w:ascii="Arial" w:hAnsi="Arial" w:cs="Arial"/>
        </w:rPr>
        <w:tab/>
        <w:t>30/07/08</w:t>
      </w:r>
      <w:r>
        <w:rPr>
          <w:rFonts w:ascii="Arial" w:hAnsi="Arial" w:cs="Arial"/>
        </w:rPr>
        <w:tab/>
        <w:t>Personal Intervention (bild)</w:t>
      </w:r>
      <w:r w:rsidR="00634C3A">
        <w:rPr>
          <w:rFonts w:ascii="Arial" w:hAnsi="Arial" w:cs="Arial"/>
        </w:rPr>
        <w:t>.</w:t>
      </w:r>
    </w:p>
    <w:p w14:paraId="085BF663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4B07DFCC" w14:textId="2729C7E9" w:rsidR="00011AC3" w:rsidRDefault="00011AC3" w:rsidP="00CD3C95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City of Wolverhampton College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14/05/08</w:t>
      </w:r>
      <w:r>
        <w:rPr>
          <w:rFonts w:ascii="Arial" w:hAnsi="Arial" w:cs="Arial"/>
        </w:rPr>
        <w:tab/>
        <w:t>05/2008</w:t>
      </w:r>
      <w:r>
        <w:rPr>
          <w:rFonts w:ascii="Arial" w:hAnsi="Arial" w:cs="Arial"/>
        </w:rPr>
        <w:tab/>
        <w:t>Paediatric First Aid</w:t>
      </w:r>
      <w:r w:rsidR="00634C3A">
        <w:rPr>
          <w:rFonts w:ascii="Arial" w:hAnsi="Arial" w:cs="Arial"/>
        </w:rPr>
        <w:t>.</w:t>
      </w:r>
    </w:p>
    <w:p w14:paraId="082178EB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072880C1" w14:textId="08E70FC9" w:rsidR="00011AC3" w:rsidRDefault="00011AC3" w:rsidP="00CD3C95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 xml:space="preserve">Black Country and Birmingham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17/04/08</w:t>
      </w:r>
      <w:r>
        <w:rPr>
          <w:rFonts w:ascii="Arial" w:hAnsi="Arial" w:cs="Arial"/>
        </w:rPr>
        <w:tab/>
        <w:t>17/04/08</w:t>
      </w:r>
      <w:r>
        <w:rPr>
          <w:rFonts w:ascii="Arial" w:hAnsi="Arial" w:cs="Arial"/>
        </w:rPr>
        <w:tab/>
        <w:t>Child Sexual Abuse and Early Years</w:t>
      </w:r>
      <w:r w:rsidR="00634C3A">
        <w:rPr>
          <w:rFonts w:ascii="Arial" w:hAnsi="Arial" w:cs="Arial"/>
        </w:rPr>
        <w:t>.</w:t>
      </w:r>
    </w:p>
    <w:p w14:paraId="37E01420" w14:textId="7BF320D1" w:rsidR="00011AC3" w:rsidRDefault="00011AC3" w:rsidP="006F2CAC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Work</w:t>
      </w:r>
      <w:r>
        <w:rPr>
          <w:rFonts w:ascii="Arial" w:hAnsi="Arial" w:cs="Arial"/>
        </w:rPr>
        <w:tab/>
      </w:r>
    </w:p>
    <w:p w14:paraId="2A70E951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48B38C29" w14:textId="2822409F" w:rsidR="00011AC3" w:rsidRDefault="00011AC3" w:rsidP="006F2CAC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Wolverhampton City Council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15/03/08</w:t>
      </w:r>
      <w:r>
        <w:rPr>
          <w:rFonts w:ascii="Arial" w:hAnsi="Arial" w:cs="Arial"/>
        </w:rPr>
        <w:tab/>
        <w:t>15/03/08</w:t>
      </w:r>
      <w:r>
        <w:rPr>
          <w:rFonts w:ascii="Arial" w:hAnsi="Arial" w:cs="Arial"/>
        </w:rPr>
        <w:tab/>
        <w:t>Child Protection Basic Awareness</w:t>
      </w:r>
      <w:r w:rsidR="008D5084">
        <w:rPr>
          <w:rFonts w:ascii="Arial" w:hAnsi="Arial" w:cs="Arial"/>
        </w:rPr>
        <w:t>.</w:t>
      </w:r>
    </w:p>
    <w:p w14:paraId="2B14E287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5B432284" w14:textId="4515CA3C" w:rsidR="00011AC3" w:rsidRDefault="00011AC3" w:rsidP="006F2CAC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RoSPA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08/03/08</w:t>
      </w:r>
      <w:r>
        <w:rPr>
          <w:rFonts w:ascii="Arial" w:hAnsi="Arial" w:cs="Arial"/>
        </w:rPr>
        <w:tab/>
        <w:t>08/03/08</w:t>
      </w:r>
      <w:r>
        <w:rPr>
          <w:rFonts w:ascii="Arial" w:hAnsi="Arial" w:cs="Arial"/>
        </w:rPr>
        <w:tab/>
        <w:t>Chid Safety in the Home</w:t>
      </w:r>
      <w:r w:rsidR="008D5084">
        <w:rPr>
          <w:rFonts w:ascii="Arial" w:hAnsi="Arial" w:cs="Arial"/>
        </w:rPr>
        <w:t>.</w:t>
      </w:r>
    </w:p>
    <w:p w14:paraId="39901B1D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4BB90D7C" w14:textId="6FFC3BA8" w:rsidR="00011AC3" w:rsidRDefault="00011AC3" w:rsidP="006F2CAC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Wolverhampton City College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23/02/08</w:t>
      </w:r>
      <w:r>
        <w:rPr>
          <w:rFonts w:ascii="Arial" w:hAnsi="Arial" w:cs="Arial"/>
        </w:rPr>
        <w:tab/>
        <w:t>23/02/08</w:t>
      </w:r>
      <w:r>
        <w:rPr>
          <w:rFonts w:ascii="Arial" w:hAnsi="Arial" w:cs="Arial"/>
        </w:rPr>
        <w:tab/>
        <w:t>Early Years Foundation Stage</w:t>
      </w:r>
      <w:r w:rsidR="008D508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34048F" w14:textId="3A899065" w:rsidR="00011AC3" w:rsidRDefault="00011AC3" w:rsidP="007C3636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Birmingham Prison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09/2006</w:t>
      </w:r>
      <w:r>
        <w:rPr>
          <w:rFonts w:ascii="Arial" w:hAnsi="Arial" w:cs="Arial"/>
        </w:rPr>
        <w:tab/>
        <w:t>11/2006</w:t>
      </w:r>
      <w:r>
        <w:rPr>
          <w:rFonts w:ascii="Arial" w:hAnsi="Arial" w:cs="Arial"/>
        </w:rPr>
        <w:tab/>
        <w:t>Basic Training in Prison Work</w:t>
      </w:r>
      <w:r w:rsidR="008D5084">
        <w:rPr>
          <w:rFonts w:ascii="Arial" w:hAnsi="Arial" w:cs="Arial"/>
        </w:rPr>
        <w:t>.</w:t>
      </w:r>
    </w:p>
    <w:p w14:paraId="17A81C52" w14:textId="77777777" w:rsidR="00011AC3" w:rsidRDefault="00011AC3" w:rsidP="007C3636">
      <w:pPr>
        <w:ind w:left="-993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With Prison Link</w:t>
      </w:r>
    </w:p>
    <w:p w14:paraId="3B4C13EC" w14:textId="77777777" w:rsidR="00011AC3" w:rsidRDefault="00011AC3" w:rsidP="00005704">
      <w:pPr>
        <w:ind w:left="-993" w:right="-1440"/>
        <w:rPr>
          <w:rFonts w:ascii="Arial" w:hAnsi="Arial" w:cs="Arial"/>
        </w:rPr>
      </w:pPr>
    </w:p>
    <w:p w14:paraId="4A8462D5" w14:textId="4A754FFA" w:rsidR="00011AC3" w:rsidRDefault="00011AC3" w:rsidP="00005704">
      <w:pPr>
        <w:ind w:left="-993" w:right="-1440" w:firstLine="142"/>
        <w:rPr>
          <w:rFonts w:ascii="Arial" w:hAnsi="Arial" w:cs="Arial"/>
        </w:rPr>
      </w:pPr>
      <w:r>
        <w:rPr>
          <w:rFonts w:ascii="Arial" w:hAnsi="Arial" w:cs="Arial"/>
        </w:rPr>
        <w:t>CRUSE Bereavement Care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22/05/06</w:t>
      </w:r>
      <w:r>
        <w:rPr>
          <w:rFonts w:ascii="Arial" w:hAnsi="Arial" w:cs="Arial"/>
        </w:rPr>
        <w:tab/>
        <w:t>01/07/06</w:t>
      </w:r>
      <w:r>
        <w:rPr>
          <w:rFonts w:ascii="Arial" w:hAnsi="Arial" w:cs="Arial"/>
        </w:rPr>
        <w:tab/>
        <w:t>Bereavement Counselling Skills</w:t>
      </w:r>
      <w:r w:rsidR="008D5084">
        <w:rPr>
          <w:rFonts w:ascii="Arial" w:hAnsi="Arial" w:cs="Arial"/>
        </w:rPr>
        <w:t>.</w:t>
      </w:r>
    </w:p>
    <w:p w14:paraId="53D04FA2" w14:textId="7EFD746B" w:rsidR="00011AC3" w:rsidRDefault="00011AC3" w:rsidP="007C3636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With Sandra Revill</w:t>
      </w:r>
      <w:r w:rsidR="008D5084">
        <w:rPr>
          <w:rFonts w:ascii="Arial" w:hAnsi="Arial" w:cs="Arial"/>
        </w:rPr>
        <w:t>.</w:t>
      </w:r>
    </w:p>
    <w:p w14:paraId="5DADDFA5" w14:textId="77777777" w:rsidR="00244FDF" w:rsidRDefault="00244FDF" w:rsidP="00005704">
      <w:pPr>
        <w:ind w:right="-1440"/>
        <w:rPr>
          <w:rFonts w:ascii="Arial" w:hAnsi="Arial" w:cs="Arial"/>
        </w:rPr>
      </w:pPr>
    </w:p>
    <w:p w14:paraId="044D9E97" w14:textId="778D129F" w:rsidR="00011AC3" w:rsidRDefault="00011AC3" w:rsidP="007C3636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Wolverhampton City Council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17/06/06</w:t>
      </w:r>
      <w:r>
        <w:rPr>
          <w:rFonts w:ascii="Arial" w:hAnsi="Arial" w:cs="Arial"/>
        </w:rPr>
        <w:tab/>
        <w:t>17/06/06</w:t>
      </w:r>
      <w:r>
        <w:rPr>
          <w:rFonts w:ascii="Arial" w:hAnsi="Arial" w:cs="Arial"/>
        </w:rPr>
        <w:tab/>
        <w:t>Birth to three Matters Practitioner</w:t>
      </w:r>
    </w:p>
    <w:p w14:paraId="30C9AD98" w14:textId="61C934DA" w:rsidR="00011AC3" w:rsidRDefault="00011AC3" w:rsidP="007C3636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Sure Start</w:t>
      </w:r>
      <w:r w:rsidR="008D508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Awareness Training</w:t>
      </w:r>
      <w:r w:rsidR="008D50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4157689" w14:textId="77777777" w:rsidR="00011AC3" w:rsidRDefault="00011AC3" w:rsidP="00011AC3">
      <w:pPr>
        <w:ind w:right="-1440"/>
        <w:rPr>
          <w:rFonts w:ascii="Arial" w:hAnsi="Arial" w:cs="Arial"/>
        </w:rPr>
      </w:pPr>
    </w:p>
    <w:p w14:paraId="431204CA" w14:textId="5C683C48" w:rsidR="00011AC3" w:rsidRDefault="00011AC3" w:rsidP="00244FDF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>City of Wolverhampton College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26/03/04</w:t>
      </w:r>
      <w:r>
        <w:rPr>
          <w:rFonts w:ascii="Arial" w:hAnsi="Arial" w:cs="Arial"/>
        </w:rPr>
        <w:tab/>
        <w:t>Emergency First Aid</w:t>
      </w:r>
      <w:r w:rsidR="008D5084">
        <w:rPr>
          <w:rFonts w:ascii="Arial" w:hAnsi="Arial" w:cs="Arial"/>
        </w:rPr>
        <w:t>.</w:t>
      </w:r>
    </w:p>
    <w:p w14:paraId="254E9C5D" w14:textId="77777777" w:rsidR="00011AC3" w:rsidRDefault="00011AC3" w:rsidP="00011AC3">
      <w:pPr>
        <w:ind w:left="-1440" w:right="-1440"/>
        <w:rPr>
          <w:rFonts w:ascii="Arial" w:hAnsi="Arial" w:cs="Arial"/>
        </w:rPr>
      </w:pPr>
    </w:p>
    <w:p w14:paraId="53D1739A" w14:textId="25DD8979" w:rsidR="00011AC3" w:rsidRDefault="00011AC3" w:rsidP="007C3636">
      <w:pPr>
        <w:ind w:left="-851" w:right="-1440"/>
        <w:rPr>
          <w:rFonts w:ascii="Arial" w:hAnsi="Arial" w:cs="Arial"/>
        </w:rPr>
      </w:pPr>
      <w:r>
        <w:rPr>
          <w:rFonts w:ascii="Arial" w:hAnsi="Arial" w:cs="Arial"/>
        </w:rPr>
        <w:t xml:space="preserve">Windrush Employment Training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23/10/03</w:t>
      </w:r>
      <w:r>
        <w:rPr>
          <w:rFonts w:ascii="Arial" w:hAnsi="Arial" w:cs="Arial"/>
        </w:rPr>
        <w:tab/>
        <w:t>23/10/03</w:t>
      </w:r>
      <w:r>
        <w:rPr>
          <w:rFonts w:ascii="Arial" w:hAnsi="Arial" w:cs="Arial"/>
        </w:rPr>
        <w:tab/>
        <w:t>Child Protection Awareness</w:t>
      </w:r>
      <w:r w:rsidR="008D5084">
        <w:rPr>
          <w:rFonts w:ascii="Arial" w:hAnsi="Arial" w:cs="Arial"/>
        </w:rPr>
        <w:t>.</w:t>
      </w:r>
    </w:p>
    <w:p w14:paraId="6B196C2C" w14:textId="77777777" w:rsidR="00EE7E75" w:rsidRDefault="00EE7E75" w:rsidP="007C3636">
      <w:pPr>
        <w:ind w:left="-851" w:right="-1440"/>
        <w:rPr>
          <w:rFonts w:ascii="Arial" w:hAnsi="Arial" w:cs="Arial"/>
        </w:rPr>
      </w:pPr>
    </w:p>
    <w:p w14:paraId="28DDB2F3" w14:textId="77777777" w:rsidR="00EE7E75" w:rsidRDefault="00EE7E75" w:rsidP="00724CC9">
      <w:pPr>
        <w:ind w:left="-851" w:right="-1440"/>
        <w:jc w:val="both"/>
        <w:rPr>
          <w:rFonts w:ascii="Arial" w:hAnsi="Arial" w:cs="Arial"/>
          <w:b/>
          <w:u w:val="single"/>
        </w:rPr>
      </w:pPr>
      <w:r w:rsidRPr="00064CAE">
        <w:rPr>
          <w:rFonts w:ascii="Arial" w:hAnsi="Arial" w:cs="Arial"/>
          <w:b/>
          <w:u w:val="single"/>
        </w:rPr>
        <w:t>PAID EMPLOYMENT</w:t>
      </w:r>
    </w:p>
    <w:p w14:paraId="1ED5A706" w14:textId="445BB1AC" w:rsidR="00E823FC" w:rsidRDefault="00E823FC" w:rsidP="00037E69">
      <w:pPr>
        <w:ind w:right="-1440"/>
        <w:jc w:val="both"/>
        <w:rPr>
          <w:rFonts w:ascii="Arial" w:hAnsi="Arial" w:cs="Arial"/>
        </w:rPr>
      </w:pPr>
    </w:p>
    <w:p w14:paraId="1285D7BE" w14:textId="31B47B16" w:rsidR="00E8371C" w:rsidRDefault="00E823FC" w:rsidP="00E8371C">
      <w:pPr>
        <w:ind w:left="-851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65668">
        <w:rPr>
          <w:rFonts w:ascii="Arial" w:hAnsi="Arial" w:cs="Arial"/>
        </w:rPr>
        <w:t xml:space="preserve">doption </w:t>
      </w:r>
      <w:r w:rsidR="00D959F0">
        <w:rPr>
          <w:rFonts w:ascii="Arial" w:hAnsi="Arial" w:cs="Arial"/>
        </w:rPr>
        <w:t>Southeast</w:t>
      </w:r>
      <w:r w:rsidR="00016A4E">
        <w:rPr>
          <w:rFonts w:ascii="Arial" w:hAnsi="Arial" w:cs="Arial"/>
        </w:rPr>
        <w:tab/>
      </w:r>
      <w:r w:rsidR="00016A4E">
        <w:rPr>
          <w:rFonts w:ascii="Arial" w:hAnsi="Arial" w:cs="Arial"/>
        </w:rPr>
        <w:tab/>
      </w:r>
      <w:r w:rsidR="00016A4E">
        <w:rPr>
          <w:rFonts w:ascii="Arial" w:hAnsi="Arial" w:cs="Arial"/>
        </w:rPr>
        <w:tab/>
        <w:t>P/T</w:t>
      </w:r>
      <w:r w:rsidR="007C2B05">
        <w:rPr>
          <w:rFonts w:ascii="Arial" w:hAnsi="Arial" w:cs="Arial"/>
        </w:rPr>
        <w:tab/>
        <w:t xml:space="preserve">     </w:t>
      </w:r>
      <w:r w:rsidR="00E8371C">
        <w:rPr>
          <w:rFonts w:ascii="Arial" w:hAnsi="Arial" w:cs="Arial"/>
        </w:rPr>
        <w:t xml:space="preserve"> </w:t>
      </w:r>
      <w:r w:rsidR="007C2B05">
        <w:rPr>
          <w:rFonts w:ascii="Arial" w:hAnsi="Arial" w:cs="Arial"/>
        </w:rPr>
        <w:t>2023</w:t>
      </w:r>
      <w:r w:rsidR="007C2B05">
        <w:rPr>
          <w:rFonts w:ascii="Arial" w:hAnsi="Arial" w:cs="Arial"/>
        </w:rPr>
        <w:tab/>
        <w:t>Present</w:t>
      </w:r>
      <w:r w:rsidR="00E8371C">
        <w:rPr>
          <w:rFonts w:ascii="Arial" w:hAnsi="Arial" w:cs="Arial"/>
        </w:rPr>
        <w:tab/>
        <w:t xml:space="preserve">Independent Integrative Counsellor &amp;                 </w:t>
      </w:r>
    </w:p>
    <w:p w14:paraId="33B24DA5" w14:textId="2479906A" w:rsidR="00E8371C" w:rsidRDefault="00E8371C" w:rsidP="00E8371C">
      <w:pPr>
        <w:ind w:left="-1440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Psychotherapist.</w:t>
      </w:r>
    </w:p>
    <w:p w14:paraId="01221853" w14:textId="5A598091" w:rsidR="00E823FC" w:rsidRDefault="00E823FC" w:rsidP="00724CC9">
      <w:pPr>
        <w:ind w:left="-851" w:right="-1440"/>
        <w:jc w:val="both"/>
        <w:rPr>
          <w:rFonts w:ascii="Arial" w:hAnsi="Arial" w:cs="Arial"/>
        </w:rPr>
      </w:pPr>
    </w:p>
    <w:p w14:paraId="5002907C" w14:textId="77777777" w:rsidR="00E8371C" w:rsidRDefault="00016A4E" w:rsidP="00E8371C">
      <w:pPr>
        <w:ind w:left="-851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>Together4Children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P/T</w:t>
      </w:r>
      <w:r w:rsidR="00752349">
        <w:rPr>
          <w:rFonts w:ascii="Arial" w:hAnsi="Arial" w:cs="Arial"/>
        </w:rPr>
        <w:tab/>
        <w:t xml:space="preserve">      2023</w:t>
      </w:r>
      <w:r w:rsidR="00E8371C">
        <w:rPr>
          <w:rFonts w:ascii="Arial" w:hAnsi="Arial" w:cs="Arial"/>
        </w:rPr>
        <w:tab/>
        <w:t>Present</w:t>
      </w:r>
      <w:r w:rsidR="00E8371C">
        <w:rPr>
          <w:rFonts w:ascii="Arial" w:hAnsi="Arial" w:cs="Arial"/>
        </w:rPr>
        <w:tab/>
        <w:t xml:space="preserve">Independent Integrative Counsellor &amp;                 </w:t>
      </w:r>
    </w:p>
    <w:p w14:paraId="0D6DC3C2" w14:textId="76D6E673" w:rsidR="00E8371C" w:rsidRDefault="00E8371C" w:rsidP="00E8371C">
      <w:pPr>
        <w:ind w:left="-1440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Psychotherapist.</w:t>
      </w:r>
    </w:p>
    <w:p w14:paraId="141C6F89" w14:textId="46FBB3BB" w:rsidR="00B521E0" w:rsidRDefault="00B521E0" w:rsidP="00724CC9">
      <w:pPr>
        <w:ind w:left="-851" w:right="-1440"/>
        <w:jc w:val="both"/>
        <w:rPr>
          <w:rFonts w:ascii="Arial" w:hAnsi="Arial" w:cs="Arial"/>
        </w:rPr>
      </w:pPr>
    </w:p>
    <w:p w14:paraId="59A9E7AD" w14:textId="6D33C51B" w:rsidR="00EE7E75" w:rsidRDefault="00EE7E75" w:rsidP="00724CC9">
      <w:pPr>
        <w:ind w:left="-851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>Adoption at Heart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P/T</w:t>
      </w:r>
      <w:r>
        <w:rPr>
          <w:rFonts w:ascii="Arial" w:hAnsi="Arial" w:cs="Arial"/>
        </w:rPr>
        <w:tab/>
        <w:t>02/10/20</w:t>
      </w:r>
      <w:r>
        <w:rPr>
          <w:rFonts w:ascii="Arial" w:hAnsi="Arial" w:cs="Arial"/>
        </w:rPr>
        <w:tab/>
        <w:t>Present</w:t>
      </w:r>
      <w:r>
        <w:rPr>
          <w:rFonts w:ascii="Arial" w:hAnsi="Arial" w:cs="Arial"/>
        </w:rPr>
        <w:tab/>
        <w:t>Adoption panellist</w:t>
      </w:r>
      <w:r w:rsidR="00D959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629C46B" w14:textId="77777777" w:rsidR="00EE7E75" w:rsidRDefault="00EE7E75" w:rsidP="00724CC9">
      <w:pPr>
        <w:ind w:left="-851" w:right="-1440"/>
        <w:jc w:val="both"/>
        <w:rPr>
          <w:rFonts w:ascii="Arial" w:hAnsi="Arial" w:cs="Arial"/>
        </w:rPr>
      </w:pPr>
    </w:p>
    <w:p w14:paraId="6B611E47" w14:textId="7287FE23" w:rsidR="00EE7E75" w:rsidRDefault="00EE7E75" w:rsidP="00724CC9">
      <w:pPr>
        <w:ind w:left="-851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>Adoption at Heart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P/T</w:t>
      </w:r>
      <w:r>
        <w:rPr>
          <w:rFonts w:ascii="Arial" w:hAnsi="Arial" w:cs="Arial"/>
        </w:rPr>
        <w:tab/>
        <w:t>27/03/20</w:t>
      </w:r>
      <w:r>
        <w:rPr>
          <w:rFonts w:ascii="Arial" w:hAnsi="Arial" w:cs="Arial"/>
        </w:rPr>
        <w:tab/>
        <w:t>Present</w:t>
      </w:r>
      <w:r>
        <w:rPr>
          <w:rFonts w:ascii="Arial" w:hAnsi="Arial" w:cs="Arial"/>
        </w:rPr>
        <w:tab/>
      </w:r>
      <w:bookmarkStart w:id="1" w:name="_Hlk196058091"/>
      <w:r>
        <w:rPr>
          <w:rFonts w:ascii="Arial" w:hAnsi="Arial" w:cs="Arial"/>
        </w:rPr>
        <w:t xml:space="preserve">Independent Integrative Counsellor &amp;                 </w:t>
      </w:r>
    </w:p>
    <w:p w14:paraId="07D368BB" w14:textId="60425E98" w:rsidR="00EE7E75" w:rsidRDefault="00EE7E75" w:rsidP="00EE7E75">
      <w:pPr>
        <w:ind w:left="-1440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Psychotherapist</w:t>
      </w:r>
      <w:r w:rsidR="00D959F0">
        <w:rPr>
          <w:rFonts w:ascii="Arial" w:hAnsi="Arial" w:cs="Arial"/>
        </w:rPr>
        <w:t>.</w:t>
      </w:r>
    </w:p>
    <w:bookmarkEnd w:id="1"/>
    <w:p w14:paraId="546586CE" w14:textId="77777777" w:rsidR="00EE7E75" w:rsidRDefault="00EE7E75" w:rsidP="00EE7E75">
      <w:pPr>
        <w:ind w:left="-1440" w:right="-1440"/>
        <w:jc w:val="both"/>
        <w:rPr>
          <w:rFonts w:ascii="Arial" w:hAnsi="Arial" w:cs="Arial"/>
        </w:rPr>
      </w:pPr>
    </w:p>
    <w:p w14:paraId="55F16181" w14:textId="336568F8" w:rsidR="00EE7E75" w:rsidRDefault="00EE7E75" w:rsidP="00724CC9">
      <w:pPr>
        <w:ind w:left="-851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NHS out of hours doctors’ surgery </w:t>
      </w:r>
      <w:r>
        <w:rPr>
          <w:rFonts w:ascii="Arial" w:hAnsi="Arial" w:cs="Arial"/>
        </w:rPr>
        <w:tab/>
        <w:t>P/T</w:t>
      </w:r>
      <w:r>
        <w:rPr>
          <w:rFonts w:ascii="Arial" w:hAnsi="Arial" w:cs="Arial"/>
        </w:rPr>
        <w:tab/>
        <w:t>05/11/19</w:t>
      </w:r>
      <w:r>
        <w:rPr>
          <w:rFonts w:ascii="Arial" w:hAnsi="Arial" w:cs="Arial"/>
        </w:rPr>
        <w:tab/>
        <w:t>27/02/20</w:t>
      </w:r>
      <w:r>
        <w:rPr>
          <w:rFonts w:ascii="Arial" w:hAnsi="Arial" w:cs="Arial"/>
        </w:rPr>
        <w:tab/>
        <w:t xml:space="preserve">Integrative Counsellor and </w:t>
      </w:r>
    </w:p>
    <w:p w14:paraId="28367572" w14:textId="77777777" w:rsidR="00EE7E75" w:rsidRDefault="00EE7E75" w:rsidP="00EE7E75">
      <w:pPr>
        <w:ind w:left="-1440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Psychotherapist.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C445940" w14:textId="77777777" w:rsidR="00EE7E75" w:rsidRDefault="00EE7E75" w:rsidP="00EE7E75">
      <w:pPr>
        <w:ind w:left="-1440" w:right="-1440"/>
        <w:jc w:val="both"/>
        <w:rPr>
          <w:rFonts w:ascii="Arial" w:hAnsi="Arial" w:cs="Arial"/>
        </w:rPr>
      </w:pPr>
    </w:p>
    <w:p w14:paraId="7520C6FC" w14:textId="761D9F7B" w:rsidR="00EE7E75" w:rsidRDefault="00EE7E75" w:rsidP="00D73447">
      <w:pPr>
        <w:ind w:left="-851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Self-employed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P/T</w:t>
      </w:r>
      <w:r>
        <w:rPr>
          <w:rFonts w:ascii="Arial" w:hAnsi="Arial" w:cs="Arial"/>
        </w:rPr>
        <w:tab/>
        <w:t>2010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Present</w:t>
      </w:r>
      <w:r>
        <w:rPr>
          <w:rFonts w:ascii="Arial" w:hAnsi="Arial" w:cs="Arial"/>
        </w:rPr>
        <w:tab/>
        <w:t>Swedish and Sports Masseuse</w:t>
      </w:r>
      <w:r w:rsidR="00D959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6C42FC" w14:textId="77777777" w:rsidR="00A76ACC" w:rsidRDefault="00A76ACC" w:rsidP="00D73447">
      <w:pPr>
        <w:ind w:left="-851" w:right="-1440"/>
        <w:jc w:val="both"/>
        <w:rPr>
          <w:rFonts w:ascii="Arial" w:hAnsi="Arial" w:cs="Arial"/>
        </w:rPr>
      </w:pPr>
    </w:p>
    <w:p w14:paraId="057EB07B" w14:textId="550D6F1B" w:rsidR="00EE7E75" w:rsidRDefault="00EE7E75" w:rsidP="00D73447">
      <w:pPr>
        <w:ind w:left="-851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>Independent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P/T</w:t>
      </w:r>
      <w:r>
        <w:rPr>
          <w:rFonts w:ascii="Arial" w:hAnsi="Arial" w:cs="Arial"/>
        </w:rPr>
        <w:tab/>
        <w:t>2007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Present</w:t>
      </w:r>
      <w:r>
        <w:rPr>
          <w:rFonts w:ascii="Arial" w:hAnsi="Arial" w:cs="Arial"/>
        </w:rPr>
        <w:tab/>
        <w:t xml:space="preserve">Integrative counsellor and </w:t>
      </w:r>
    </w:p>
    <w:p w14:paraId="684506C5" w14:textId="697C297E" w:rsidR="00EE7E75" w:rsidRDefault="00EE7E75" w:rsidP="00EE7E75">
      <w:pPr>
        <w:ind w:left="-1440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Psychotherapist</w:t>
      </w:r>
      <w:r w:rsidR="00D959F0">
        <w:rPr>
          <w:rFonts w:ascii="Arial" w:hAnsi="Arial" w:cs="Arial"/>
        </w:rPr>
        <w:t>.</w:t>
      </w:r>
    </w:p>
    <w:p w14:paraId="3B219439" w14:textId="77777777" w:rsidR="00EE7E75" w:rsidRDefault="00EE7E75" w:rsidP="00EE7E75">
      <w:pPr>
        <w:ind w:left="-1440" w:right="-1440"/>
        <w:jc w:val="both"/>
        <w:rPr>
          <w:rFonts w:ascii="Arial" w:hAnsi="Arial" w:cs="Arial"/>
        </w:rPr>
      </w:pPr>
    </w:p>
    <w:p w14:paraId="124034B0" w14:textId="5B50B1B2" w:rsidR="00EE7E75" w:rsidRDefault="00EE7E75" w:rsidP="00EF7C72">
      <w:pPr>
        <w:ind w:left="-851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>Self-employed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F/T</w:t>
      </w:r>
      <w:r>
        <w:rPr>
          <w:rFonts w:ascii="Arial" w:hAnsi="Arial" w:cs="Arial"/>
        </w:rPr>
        <w:tab/>
        <w:t>2003</w:t>
      </w:r>
      <w:r>
        <w:rPr>
          <w:rFonts w:ascii="Arial" w:hAnsi="Arial" w:cs="Arial"/>
        </w:rPr>
        <w:tab/>
      </w:r>
      <w:r w:rsidR="00372DB5">
        <w:rPr>
          <w:rFonts w:ascii="Arial" w:hAnsi="Arial" w:cs="Arial"/>
        </w:rPr>
        <w:tab/>
      </w: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Registered Childminder</w:t>
      </w:r>
      <w:r w:rsidR="00D959F0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4431FF95" w14:textId="77777777" w:rsidR="00EE7E75" w:rsidRDefault="00EE7E75" w:rsidP="00EE7E75">
      <w:pPr>
        <w:ind w:left="-1440" w:right="-1440"/>
        <w:jc w:val="both"/>
        <w:rPr>
          <w:rFonts w:ascii="Arial" w:hAnsi="Arial" w:cs="Arial"/>
        </w:rPr>
      </w:pPr>
    </w:p>
    <w:p w14:paraId="4D26C115" w14:textId="41BDDB39" w:rsidR="00EE7E75" w:rsidRDefault="00EE7E75" w:rsidP="00372DB5">
      <w:pPr>
        <w:ind w:left="-851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>Walsall Black Sisters Collective</w:t>
      </w:r>
      <w:r>
        <w:rPr>
          <w:rFonts w:ascii="Arial" w:hAnsi="Arial" w:cs="Arial"/>
        </w:rPr>
        <w:tab/>
        <w:t>P/T</w:t>
      </w:r>
      <w:r>
        <w:rPr>
          <w:rFonts w:ascii="Arial" w:hAnsi="Arial" w:cs="Arial"/>
        </w:rPr>
        <w:tab/>
        <w:t>2008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Teaching Assistant</w:t>
      </w:r>
      <w:r w:rsidR="00D959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2CA272E" w14:textId="77777777" w:rsidR="00EE7E75" w:rsidRDefault="00EE7E75" w:rsidP="00EE7E75">
      <w:pPr>
        <w:ind w:left="-1440" w:right="-1440"/>
        <w:jc w:val="both"/>
        <w:rPr>
          <w:rFonts w:ascii="Arial" w:hAnsi="Arial" w:cs="Arial"/>
        </w:rPr>
      </w:pPr>
    </w:p>
    <w:p w14:paraId="004E06C7" w14:textId="2B8FE037" w:rsidR="00EE7E75" w:rsidRDefault="00EE7E75" w:rsidP="00372DB5">
      <w:pPr>
        <w:ind w:left="-851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>Open Arms Residential Care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F/T</w:t>
      </w:r>
      <w:r>
        <w:rPr>
          <w:rFonts w:ascii="Arial" w:hAnsi="Arial" w:cs="Arial"/>
        </w:rPr>
        <w:tab/>
        <w:t>2007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Residential Social Worker</w:t>
      </w:r>
      <w:r w:rsidR="00D959F0">
        <w:rPr>
          <w:rFonts w:ascii="Arial" w:hAnsi="Arial" w:cs="Arial"/>
        </w:rPr>
        <w:t>.</w:t>
      </w:r>
    </w:p>
    <w:p w14:paraId="4C66A575" w14:textId="77777777" w:rsidR="00EE7E75" w:rsidRDefault="00EE7E75" w:rsidP="00EE7E75">
      <w:pPr>
        <w:ind w:left="-1440" w:right="-1440"/>
        <w:jc w:val="both"/>
        <w:rPr>
          <w:rFonts w:ascii="Arial" w:hAnsi="Arial" w:cs="Arial"/>
        </w:rPr>
      </w:pPr>
    </w:p>
    <w:p w14:paraId="18E656F2" w14:textId="1FBD8906" w:rsidR="00EE7E75" w:rsidRDefault="00EE7E75" w:rsidP="00244FDF">
      <w:pPr>
        <w:ind w:left="-851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>Mary Bethune Summer School</w:t>
      </w:r>
      <w:r>
        <w:rPr>
          <w:rFonts w:ascii="Arial" w:hAnsi="Arial" w:cs="Arial"/>
        </w:rPr>
        <w:tab/>
      </w:r>
      <w:r w:rsidR="00D959F0">
        <w:rPr>
          <w:rFonts w:ascii="Arial" w:hAnsi="Arial" w:cs="Arial"/>
        </w:rPr>
        <w:tab/>
      </w:r>
      <w:r>
        <w:rPr>
          <w:rFonts w:ascii="Arial" w:hAnsi="Arial" w:cs="Arial"/>
        </w:rPr>
        <w:t>P/T</w:t>
      </w:r>
      <w:r>
        <w:rPr>
          <w:rFonts w:ascii="Arial" w:hAnsi="Arial" w:cs="Arial"/>
        </w:rPr>
        <w:tab/>
        <w:t>2002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Teaching Assistant &amp; Team Leader</w:t>
      </w:r>
      <w:r w:rsidR="00D959F0">
        <w:rPr>
          <w:rFonts w:ascii="Arial" w:hAnsi="Arial" w:cs="Arial"/>
        </w:rPr>
        <w:t>.</w:t>
      </w:r>
    </w:p>
    <w:p w14:paraId="57A230D1" w14:textId="77777777" w:rsidR="00EE7E75" w:rsidRDefault="00EE7E75" w:rsidP="00EE7E75">
      <w:pPr>
        <w:ind w:left="-1440" w:right="-1440"/>
        <w:jc w:val="both"/>
        <w:rPr>
          <w:rFonts w:ascii="Arial" w:hAnsi="Arial" w:cs="Arial"/>
        </w:rPr>
      </w:pPr>
    </w:p>
    <w:p w14:paraId="63B304A5" w14:textId="453E6ACB" w:rsidR="00EE7E75" w:rsidRPr="0000310F" w:rsidRDefault="00EE7E75" w:rsidP="00244FDF">
      <w:pPr>
        <w:ind w:left="-851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>Family Support Services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F/T</w:t>
      </w:r>
      <w:r>
        <w:rPr>
          <w:rFonts w:ascii="Arial" w:hAnsi="Arial" w:cs="Arial"/>
        </w:rPr>
        <w:tab/>
        <w:t>2000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Residential Social Worker</w:t>
      </w:r>
      <w:r w:rsidR="00D959F0">
        <w:rPr>
          <w:rFonts w:ascii="Arial" w:hAnsi="Arial" w:cs="Arial"/>
        </w:rPr>
        <w:t>.</w:t>
      </w:r>
    </w:p>
    <w:p w14:paraId="7E3B7ABD" w14:textId="7A4866EE" w:rsidR="00EE7E75" w:rsidRPr="00E527E0" w:rsidRDefault="007E2C2B" w:rsidP="00E527E0">
      <w:pPr>
        <w:spacing w:line="360" w:lineRule="auto"/>
        <w:ind w:left="-851" w:right="-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70B719D" w14:textId="1D9B5396" w:rsidR="00EE7E75" w:rsidRDefault="00EE7E75" w:rsidP="00037CAF">
      <w:pPr>
        <w:spacing w:line="360" w:lineRule="auto"/>
        <w:ind w:left="-851" w:right="-1440"/>
        <w:jc w:val="both"/>
        <w:rPr>
          <w:rFonts w:ascii="Arial" w:hAnsi="Arial" w:cs="Arial"/>
        </w:rPr>
      </w:pPr>
      <w:r w:rsidRPr="00504DEB">
        <w:rPr>
          <w:rFonts w:ascii="Arial" w:hAnsi="Arial" w:cs="Arial"/>
          <w:b/>
          <w:sz w:val="24"/>
          <w:szCs w:val="24"/>
          <w:u w:val="single"/>
        </w:rPr>
        <w:t xml:space="preserve">PERSONAL STATEMENT </w:t>
      </w:r>
    </w:p>
    <w:p w14:paraId="5DC5412A" w14:textId="47A58460" w:rsidR="00D9033E" w:rsidRPr="00D9033E" w:rsidRDefault="00D9033E" w:rsidP="00037CAF">
      <w:pPr>
        <w:spacing w:before="100" w:beforeAutospacing="1" w:after="100" w:afterAutospacing="1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9033E">
        <w:rPr>
          <w:rFonts w:ascii="Arial" w:eastAsia="Times New Roman" w:hAnsi="Arial" w:cs="Arial"/>
          <w:sz w:val="24"/>
          <w:szCs w:val="24"/>
          <w:lang w:eastAsia="en-GB"/>
        </w:rPr>
        <w:t>I’m an Integrative Counsellor and Psychotherapist working in private practice, offering a trauma-informed and holistic approach to psychotherapy. My belief is that no single method suits everyone, and so I draw from a variety of therapeutic approaches to meet each person where they are. I weave together principles from</w:t>
      </w:r>
      <w:r w:rsidR="005C0702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0A6B5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43DEE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0A6B50">
        <w:rPr>
          <w:rFonts w:ascii="Arial" w:eastAsia="Times New Roman" w:hAnsi="Arial" w:cs="Arial"/>
          <w:sz w:val="24"/>
          <w:szCs w:val="24"/>
          <w:lang w:eastAsia="en-GB"/>
        </w:rPr>
        <w:t xml:space="preserve">erson </w:t>
      </w:r>
      <w:r w:rsidR="00043DEE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0A6B50">
        <w:rPr>
          <w:rFonts w:ascii="Arial" w:eastAsia="Times New Roman" w:hAnsi="Arial" w:cs="Arial"/>
          <w:sz w:val="24"/>
          <w:szCs w:val="24"/>
          <w:lang w:eastAsia="en-GB"/>
        </w:rPr>
        <w:t>entre</w:t>
      </w:r>
      <w:r w:rsidR="005C0702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EC57F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4433D">
        <w:rPr>
          <w:rFonts w:ascii="Arial" w:eastAsia="Times New Roman" w:hAnsi="Arial" w:cs="Arial"/>
          <w:sz w:val="24"/>
          <w:szCs w:val="24"/>
          <w:lang w:eastAsia="en-GB"/>
        </w:rPr>
        <w:t>Psychotherapy</w:t>
      </w:r>
      <w:r w:rsidR="004E7D4A">
        <w:rPr>
          <w:rFonts w:ascii="Arial" w:eastAsia="Times New Roman" w:hAnsi="Arial" w:cs="Arial"/>
          <w:sz w:val="24"/>
          <w:szCs w:val="24"/>
          <w:lang w:eastAsia="en-GB"/>
        </w:rPr>
        <w:t xml:space="preserve"> (PCP)</w:t>
      </w:r>
      <w:r w:rsidR="000A6B5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D9033E">
        <w:rPr>
          <w:rFonts w:ascii="Arial" w:eastAsia="Times New Roman" w:hAnsi="Arial" w:cs="Arial"/>
          <w:sz w:val="24"/>
          <w:szCs w:val="24"/>
          <w:lang w:eastAsia="en-GB"/>
        </w:rPr>
        <w:t xml:space="preserve"> Dyadic Developmental Psychotherapy (DDP), Non-Violent Resistance (NVR), </w:t>
      </w:r>
      <w:r w:rsidR="00156DBA">
        <w:rPr>
          <w:rFonts w:ascii="Arial" w:eastAsia="Times New Roman" w:hAnsi="Arial" w:cs="Arial"/>
          <w:sz w:val="24"/>
          <w:szCs w:val="24"/>
          <w:lang w:eastAsia="en-GB"/>
        </w:rPr>
        <w:t>Accelerated</w:t>
      </w:r>
      <w:r w:rsidR="0050002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56DBA">
        <w:rPr>
          <w:rFonts w:ascii="Arial" w:eastAsia="Times New Roman" w:hAnsi="Arial" w:cs="Arial"/>
          <w:sz w:val="24"/>
          <w:szCs w:val="24"/>
          <w:lang w:eastAsia="en-GB"/>
        </w:rPr>
        <w:t>Experien</w:t>
      </w:r>
      <w:r w:rsidR="00DD0ACF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156DBA">
        <w:rPr>
          <w:rFonts w:ascii="Arial" w:eastAsia="Times New Roman" w:hAnsi="Arial" w:cs="Arial"/>
          <w:sz w:val="24"/>
          <w:szCs w:val="24"/>
          <w:lang w:eastAsia="en-GB"/>
        </w:rPr>
        <w:t xml:space="preserve">ial </w:t>
      </w:r>
      <w:r w:rsidR="00072388">
        <w:rPr>
          <w:rFonts w:ascii="Arial" w:eastAsia="Times New Roman" w:hAnsi="Arial" w:cs="Arial"/>
          <w:sz w:val="24"/>
          <w:szCs w:val="24"/>
          <w:lang w:eastAsia="en-GB"/>
        </w:rPr>
        <w:t xml:space="preserve">Dynamic Psychotherapy </w:t>
      </w:r>
      <w:r w:rsidR="00156DBA">
        <w:rPr>
          <w:rFonts w:ascii="Arial" w:eastAsia="Times New Roman" w:hAnsi="Arial" w:cs="Arial"/>
          <w:sz w:val="24"/>
          <w:szCs w:val="24"/>
          <w:lang w:eastAsia="en-GB"/>
        </w:rPr>
        <w:t>(AEDP)</w:t>
      </w:r>
      <w:r w:rsidR="00072388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156DB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9033E">
        <w:rPr>
          <w:rFonts w:ascii="Arial" w:eastAsia="Times New Roman" w:hAnsi="Arial" w:cs="Arial"/>
          <w:sz w:val="24"/>
          <w:szCs w:val="24"/>
          <w:lang w:eastAsia="en-GB"/>
        </w:rPr>
        <w:t xml:space="preserve">trauma-informed care, </w:t>
      </w:r>
      <w:r w:rsidR="00D57725">
        <w:rPr>
          <w:rFonts w:ascii="Arial" w:eastAsia="Times New Roman" w:hAnsi="Arial" w:cs="Arial"/>
          <w:sz w:val="24"/>
          <w:szCs w:val="24"/>
          <w:lang w:eastAsia="en-GB"/>
        </w:rPr>
        <w:t>Mindfulness</w:t>
      </w:r>
      <w:r w:rsidR="003C673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57725">
        <w:rPr>
          <w:rFonts w:ascii="Arial" w:eastAsia="Times New Roman" w:hAnsi="Arial" w:cs="Arial"/>
          <w:sz w:val="24"/>
          <w:szCs w:val="24"/>
          <w:lang w:eastAsia="en-GB"/>
        </w:rPr>
        <w:t xml:space="preserve">practice, </w:t>
      </w:r>
      <w:r w:rsidRPr="00D9033E">
        <w:rPr>
          <w:rFonts w:ascii="Arial" w:eastAsia="Times New Roman" w:hAnsi="Arial" w:cs="Arial"/>
          <w:sz w:val="24"/>
          <w:szCs w:val="24"/>
          <w:lang w:eastAsia="en-GB"/>
        </w:rPr>
        <w:t>and somatic therapy</w:t>
      </w:r>
      <w:r w:rsidR="00D166DF">
        <w:rPr>
          <w:rFonts w:ascii="Arial" w:eastAsia="Times New Roman" w:hAnsi="Arial" w:cs="Arial"/>
          <w:sz w:val="24"/>
          <w:szCs w:val="24"/>
          <w:lang w:eastAsia="en-GB"/>
        </w:rPr>
        <w:t>, etc</w:t>
      </w:r>
      <w:r w:rsidR="009160F0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D9033E">
        <w:rPr>
          <w:rFonts w:ascii="Arial" w:eastAsia="Times New Roman" w:hAnsi="Arial" w:cs="Arial"/>
          <w:sz w:val="24"/>
          <w:szCs w:val="24"/>
          <w:lang w:eastAsia="en-GB"/>
        </w:rPr>
        <w:t>creating a space that is both safe and adaptable.</w:t>
      </w:r>
    </w:p>
    <w:p w14:paraId="7361C192" w14:textId="77777777" w:rsidR="00D9033E" w:rsidRPr="00D9033E" w:rsidRDefault="00D9033E" w:rsidP="00037CAF">
      <w:pPr>
        <w:spacing w:before="100" w:beforeAutospacing="1" w:after="100" w:afterAutospacing="1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9033E">
        <w:rPr>
          <w:rFonts w:ascii="Arial" w:eastAsia="Times New Roman" w:hAnsi="Arial" w:cs="Arial"/>
          <w:sz w:val="24"/>
          <w:szCs w:val="24"/>
          <w:lang w:eastAsia="en-GB"/>
        </w:rPr>
        <w:t xml:space="preserve">My work has brought me alongside individuals facing an incredibly broad range of life experiences. I have supported people through attachment difficulties, identity exploration, grief, PTSD, Complex PTSD, self-harm, family suicide, bereavement, and issues linked to trauma such as rape, abuse, modern slavery, </w:t>
      </w:r>
      <w:r w:rsidRPr="00D9033E">
        <w:rPr>
          <w:rFonts w:ascii="Arial" w:eastAsia="Times New Roman" w:hAnsi="Arial" w:cs="Arial"/>
          <w:sz w:val="24"/>
          <w:szCs w:val="24"/>
          <w:lang w:eastAsia="en-GB"/>
        </w:rPr>
        <w:lastRenderedPageBreak/>
        <w:t>and domestic violence. I’ve worked with those navigating major life transitions like menopause, divorce, abortion, or adoption, and others facing the emotional impact of gang-related violence, racism, fostering, boarding school trauma, and intergenerational wounds. I also work affirmatively with LGBTQ+ clients and those exploring gender and sexual identity.</w:t>
      </w:r>
    </w:p>
    <w:p w14:paraId="06413C8B" w14:textId="3E4F23FA" w:rsidR="00D9033E" w:rsidRPr="00D9033E" w:rsidRDefault="00D9033E" w:rsidP="00037CAF">
      <w:pPr>
        <w:spacing w:before="100" w:beforeAutospacing="1" w:after="100" w:afterAutospacing="1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9033E">
        <w:rPr>
          <w:rFonts w:ascii="Arial" w:eastAsia="Times New Roman" w:hAnsi="Arial" w:cs="Arial"/>
          <w:sz w:val="24"/>
          <w:szCs w:val="24"/>
          <w:lang w:eastAsia="en-GB"/>
        </w:rPr>
        <w:t>At the heart of my practice is the belief in connection, respect, and the capacity for growth, no matter what someone has experienced. I offer therapy that is attuned to each person’s story and needs, and I walk alongside them with curiosity, compassion, and care</w:t>
      </w:r>
      <w:r w:rsidR="00FC716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FBC5A6B" w14:textId="77777777" w:rsidR="00D9033E" w:rsidRPr="00D9033E" w:rsidRDefault="00D9033E" w:rsidP="00037CAF">
      <w:pPr>
        <w:spacing w:before="100" w:beforeAutospacing="1" w:after="100" w:afterAutospacing="1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9033E">
        <w:rPr>
          <w:rFonts w:ascii="Arial" w:eastAsia="Times New Roman" w:hAnsi="Arial" w:cs="Arial"/>
          <w:sz w:val="24"/>
          <w:szCs w:val="24"/>
          <w:lang w:eastAsia="en-GB"/>
        </w:rPr>
        <w:t>In my role as a registered childminder, I provided high-quality care in a nurturing environment, supporting families within my local community. I created a space where children could feel safe, happy, and supported, allowing parents to pursue work or study with confidence in the care their children were receiving.</w:t>
      </w:r>
    </w:p>
    <w:p w14:paraId="47E57E02" w14:textId="77777777" w:rsidR="00D9033E" w:rsidRPr="00D9033E" w:rsidRDefault="00D9033E" w:rsidP="00037CAF">
      <w:pPr>
        <w:spacing w:before="100" w:beforeAutospacing="1" w:after="100" w:afterAutospacing="1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9033E">
        <w:rPr>
          <w:rFonts w:ascii="Arial" w:eastAsia="Times New Roman" w:hAnsi="Arial" w:cs="Arial"/>
          <w:sz w:val="24"/>
          <w:szCs w:val="24"/>
          <w:lang w:eastAsia="en-GB"/>
        </w:rPr>
        <w:t>While working in secondary schools, I supported students, teachers, and parents. These experiences not only allowed me to listen deeply and support others, but they also became opportunities for my own self-reflection and growth. Through supervision and ongoing learning, I became more grounded and effective in how I work with others.</w:t>
      </w:r>
    </w:p>
    <w:p w14:paraId="4A1FE2F9" w14:textId="5373E264" w:rsidR="00D9033E" w:rsidRPr="00D9033E" w:rsidRDefault="00D9033E" w:rsidP="00037CAF">
      <w:pPr>
        <w:spacing w:before="100" w:beforeAutospacing="1" w:after="100" w:afterAutospacing="1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9033E">
        <w:rPr>
          <w:rFonts w:ascii="Arial" w:eastAsia="Times New Roman" w:hAnsi="Arial" w:cs="Arial"/>
          <w:sz w:val="24"/>
          <w:szCs w:val="24"/>
          <w:lang w:eastAsia="en-GB"/>
        </w:rPr>
        <w:t xml:space="preserve">As a residential social worker, I cared for young people aged between 8 and 21, many of whom had experienced significant trauma or exhibited challenging behaviour. Working as part of a small, dedicated team, I adapted my approach to meet the unique needs of each young </w:t>
      </w:r>
      <w:r w:rsidR="00CC42A7" w:rsidRPr="00D9033E">
        <w:rPr>
          <w:rFonts w:ascii="Arial" w:eastAsia="Times New Roman" w:hAnsi="Arial" w:cs="Arial"/>
          <w:sz w:val="24"/>
          <w:szCs w:val="24"/>
          <w:lang w:eastAsia="en-GB"/>
        </w:rPr>
        <w:t>person,</w:t>
      </w:r>
      <w:r w:rsidRPr="00D9033E">
        <w:rPr>
          <w:rFonts w:ascii="Arial" w:eastAsia="Times New Roman" w:hAnsi="Arial" w:cs="Arial"/>
          <w:sz w:val="24"/>
          <w:szCs w:val="24"/>
          <w:lang w:eastAsia="en-GB"/>
        </w:rPr>
        <w:t xml:space="preserve"> while working closely with external agencies to ensure they received the appropriate care and support. This role required creativity, patience, and emotional resilience.</w:t>
      </w:r>
    </w:p>
    <w:p w14:paraId="445358E7" w14:textId="77777777" w:rsidR="00D9033E" w:rsidRPr="00D9033E" w:rsidRDefault="00D9033E" w:rsidP="00037CAF">
      <w:pPr>
        <w:spacing w:before="100" w:beforeAutospacing="1" w:after="100" w:afterAutospacing="1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9033E">
        <w:rPr>
          <w:rFonts w:ascii="Arial" w:eastAsia="Times New Roman" w:hAnsi="Arial" w:cs="Arial"/>
          <w:sz w:val="24"/>
          <w:szCs w:val="24"/>
          <w:lang w:eastAsia="en-GB"/>
        </w:rPr>
        <w:t>At Cruse Bereavement Care, I supported individuals—children, young people, and adults—through grief and loss. I offered a space where they could feel seen, heard, and held during one of life’s most painful experiences.</w:t>
      </w:r>
    </w:p>
    <w:p w14:paraId="4C8665B7" w14:textId="77777777" w:rsidR="00D9033E" w:rsidRPr="00D9033E" w:rsidRDefault="00D9033E" w:rsidP="00037CAF">
      <w:pPr>
        <w:spacing w:before="100" w:beforeAutospacing="1" w:after="100" w:afterAutospacing="1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9033E">
        <w:rPr>
          <w:rFonts w:ascii="Arial" w:eastAsia="Times New Roman" w:hAnsi="Arial" w:cs="Arial"/>
          <w:sz w:val="24"/>
          <w:szCs w:val="24"/>
          <w:lang w:eastAsia="en-GB"/>
        </w:rPr>
        <w:lastRenderedPageBreak/>
        <w:t>Earlier in my career, I worked as a teaching assistant at a supplementary school, where I supported the delivery of culturally relevant education for African, Caribbean, and transracial children at Key Stages 3 and 4. This work aimed to uplift academic achievement and promote a sense of pride and identity in students who were often underrepresented in mainstream education.</w:t>
      </w:r>
    </w:p>
    <w:p w14:paraId="5710FF38" w14:textId="451DBDB6" w:rsidR="00D9033E" w:rsidRPr="00D9033E" w:rsidRDefault="00D9033E" w:rsidP="00037CAF">
      <w:pPr>
        <w:spacing w:before="100" w:beforeAutospacing="1" w:after="100" w:afterAutospacing="1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9033E">
        <w:rPr>
          <w:rFonts w:ascii="Arial" w:eastAsia="Times New Roman" w:hAnsi="Arial" w:cs="Arial"/>
          <w:sz w:val="24"/>
          <w:szCs w:val="24"/>
          <w:lang w:eastAsia="en-GB"/>
        </w:rPr>
        <w:t>Throughout my career, I’ve always worked collaboratively with others. Being part of multi-disciplinary teams has taught me the value of working together with mutual respect and shared purpose. I take my role within a team seriously and bring a commitment to clear communication, cooperation, and delivering care that truly serves the needs of the people we work with.</w:t>
      </w:r>
    </w:p>
    <w:p w14:paraId="421BDEA3" w14:textId="04920B51" w:rsidR="00D9033E" w:rsidRPr="00D9033E" w:rsidRDefault="00D9033E" w:rsidP="00037CAF">
      <w:pPr>
        <w:spacing w:before="100" w:beforeAutospacing="1" w:after="100" w:afterAutospacing="1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9033E">
        <w:rPr>
          <w:rFonts w:ascii="Arial" w:eastAsia="Times New Roman" w:hAnsi="Arial" w:cs="Arial"/>
          <w:sz w:val="24"/>
          <w:szCs w:val="24"/>
          <w:lang w:eastAsia="en-GB"/>
        </w:rPr>
        <w:t>Outside of my work,</w:t>
      </w:r>
      <w:r w:rsidR="00BD737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9033E">
        <w:rPr>
          <w:rFonts w:ascii="Arial" w:eastAsia="Times New Roman" w:hAnsi="Arial" w:cs="Arial"/>
          <w:sz w:val="24"/>
          <w:szCs w:val="24"/>
          <w:lang w:eastAsia="en-GB"/>
        </w:rPr>
        <w:t>I’m always learning—formally and informally—and I genuinely enjoy deepening my understanding of the world, people, and myself. I love to travel, experience different cultures, try new foods, and enjoy the arts. Cinema, theatre, comedy shows, and reading bring me joy, as does spending time with family and friends. I believe that play, laughter, learning, and connection are essential parts of life—and that they all have a place in the healing journey, too.</w:t>
      </w:r>
    </w:p>
    <w:p w14:paraId="5816B82B" w14:textId="77777777" w:rsidR="00C72D0A" w:rsidRPr="004F1901" w:rsidRDefault="00C72D0A" w:rsidP="00037CAF">
      <w:pPr>
        <w:spacing w:line="360" w:lineRule="auto"/>
        <w:ind w:left="-851" w:right="-1440"/>
        <w:jc w:val="both"/>
      </w:pPr>
    </w:p>
    <w:sectPr w:rsidR="00C72D0A" w:rsidRPr="004F1901" w:rsidSect="00846ED9">
      <w:headerReference w:type="default" r:id="rId13"/>
      <w:footerReference w:type="default" r:id="rId14"/>
      <w:pgSz w:w="11906" w:h="16838" w:code="9"/>
      <w:pgMar w:top="0" w:right="567" w:bottom="720" w:left="1134" w:header="567" w:footer="10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FBC8C" w14:textId="77777777" w:rsidR="00E707AC" w:rsidRDefault="00E707AC" w:rsidP="00426746">
      <w:pPr>
        <w:spacing w:after="0" w:line="240" w:lineRule="auto"/>
      </w:pPr>
      <w:r>
        <w:separator/>
      </w:r>
    </w:p>
  </w:endnote>
  <w:endnote w:type="continuationSeparator" w:id="0">
    <w:p w14:paraId="0EACD7E6" w14:textId="77777777" w:rsidR="00E707AC" w:rsidRDefault="00E707AC" w:rsidP="00426746">
      <w:pPr>
        <w:spacing w:after="0" w:line="240" w:lineRule="auto"/>
      </w:pPr>
      <w:r>
        <w:continuationSeparator/>
      </w:r>
    </w:p>
  </w:endnote>
  <w:endnote w:type="continuationNotice" w:id="1">
    <w:p w14:paraId="070D9B0B" w14:textId="77777777" w:rsidR="00E707AC" w:rsidRDefault="00E707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C7D4E" w14:textId="77777777" w:rsidR="00CE67C7" w:rsidRDefault="00CE67C7" w:rsidP="00CE67C7">
    <w:pPr>
      <w:tabs>
        <w:tab w:val="center" w:pos="4513"/>
        <w:tab w:val="right" w:pos="9026"/>
      </w:tabs>
      <w:rPr>
        <w:rFonts w:ascii="Arial" w:eastAsia="Calibri" w:hAnsi="Arial" w:cs="Arial"/>
        <w:spacing w:val="60"/>
      </w:rPr>
    </w:pPr>
  </w:p>
  <w:p w14:paraId="32DACEF4" w14:textId="2C801D9B" w:rsidR="00116A6B" w:rsidRPr="00D61DA0" w:rsidRDefault="00116A6B" w:rsidP="00116A6B">
    <w:pPr>
      <w:tabs>
        <w:tab w:val="center" w:pos="4513"/>
        <w:tab w:val="right" w:pos="9026"/>
      </w:tabs>
      <w:jc w:val="center"/>
      <w:rPr>
        <w:rFonts w:ascii="Arial" w:eastAsia="Calibri" w:hAnsi="Arial" w:cs="Arial"/>
      </w:rPr>
    </w:pPr>
    <w:r w:rsidRPr="008467CA">
      <w:rPr>
        <w:rFonts w:ascii="Arial" w:eastAsia="Calibri" w:hAnsi="Arial" w:cs="Arial"/>
        <w:spacing w:val="60"/>
      </w:rPr>
      <w:t>Page</w:t>
    </w:r>
    <w:r w:rsidRPr="008467CA">
      <w:rPr>
        <w:rFonts w:ascii="Arial" w:eastAsia="Calibri" w:hAnsi="Arial" w:cs="Arial"/>
      </w:rPr>
      <w:t xml:space="preserve"> | </w:t>
    </w:r>
    <w:r w:rsidRPr="008467CA">
      <w:rPr>
        <w:rFonts w:ascii="Arial" w:eastAsia="Calibri" w:hAnsi="Arial" w:cs="Arial"/>
      </w:rPr>
      <w:fldChar w:fldCharType="begin"/>
    </w:r>
    <w:r w:rsidRPr="008467CA">
      <w:rPr>
        <w:rFonts w:ascii="Arial" w:eastAsia="Calibri" w:hAnsi="Arial" w:cs="Arial"/>
      </w:rPr>
      <w:instrText xml:space="preserve"> PAGE </w:instrText>
    </w:r>
    <w:r w:rsidRPr="008467CA">
      <w:rPr>
        <w:rFonts w:ascii="Arial" w:eastAsia="Calibri" w:hAnsi="Arial" w:cs="Arial"/>
      </w:rPr>
      <w:fldChar w:fldCharType="separate"/>
    </w:r>
    <w:r>
      <w:rPr>
        <w:rFonts w:ascii="Arial" w:eastAsia="Calibri" w:hAnsi="Arial" w:cs="Arial"/>
      </w:rPr>
      <w:t>1</w:t>
    </w:r>
    <w:r w:rsidRPr="008467CA">
      <w:rPr>
        <w:rFonts w:ascii="Arial" w:eastAsia="Calibri" w:hAnsi="Arial" w:cs="Arial"/>
      </w:rPr>
      <w:fldChar w:fldCharType="end"/>
    </w:r>
  </w:p>
  <w:p w14:paraId="0F423BC3" w14:textId="79D90B9B" w:rsidR="00116A6B" w:rsidRPr="00B96E21" w:rsidRDefault="00116A6B" w:rsidP="00116A6B">
    <w:pPr>
      <w:tabs>
        <w:tab w:val="center" w:pos="4513"/>
        <w:tab w:val="right" w:pos="9026"/>
      </w:tabs>
      <w:jc w:val="center"/>
      <w:rPr>
        <w:rFonts w:ascii="Arial" w:eastAsia="Calibri" w:hAnsi="Arial" w:cs="Arial"/>
        <w:b/>
      </w:rPr>
    </w:pPr>
    <w:r w:rsidRPr="00B96E21">
      <w:rPr>
        <w:rFonts w:ascii="Arial" w:eastAsia="Calibri" w:hAnsi="Arial" w:cs="Arial"/>
        <w:b/>
      </w:rPr>
      <w:t>Trauma and Attachment Led Practice</w:t>
    </w:r>
  </w:p>
  <w:p w14:paraId="60DEEE5D" w14:textId="43D745E1" w:rsidR="00EA4C10" w:rsidRDefault="00787BA6" w:rsidP="00021F8D">
    <w:pPr>
      <w:tabs>
        <w:tab w:val="center" w:pos="4513"/>
        <w:tab w:val="right" w:pos="9026"/>
      </w:tabs>
      <w:jc w:val="center"/>
    </w:pPr>
    <w:r w:rsidRPr="003146D5">
      <w:rPr>
        <w:rFonts w:ascii="Arial" w:eastAsia="Calibri" w:hAnsi="Arial" w:cs="Arial"/>
        <w:noProof/>
      </w:rPr>
      <w:drawing>
        <wp:anchor distT="0" distB="0" distL="114300" distR="114300" simplePos="0" relativeHeight="251658241" behindDoc="1" locked="0" layoutInCell="1" allowOverlap="1" wp14:anchorId="04682443" wp14:editId="368D0B6F">
          <wp:simplePos x="0" y="0"/>
          <wp:positionH relativeFrom="column">
            <wp:posOffset>498475</wp:posOffset>
          </wp:positionH>
          <wp:positionV relativeFrom="paragraph">
            <wp:posOffset>287540</wp:posOffset>
          </wp:positionV>
          <wp:extent cx="5846618" cy="559586"/>
          <wp:effectExtent l="0" t="0" r="1905" b="0"/>
          <wp:wrapTight wrapText="bothSides">
            <wp:wrapPolygon edited="0">
              <wp:start x="0" y="0"/>
              <wp:lineTo x="0" y="20595"/>
              <wp:lineTo x="21537" y="20595"/>
              <wp:lineTo x="21537" y="0"/>
              <wp:lineTo x="0" y="0"/>
            </wp:wrapPolygon>
          </wp:wrapTight>
          <wp:docPr id="1368571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12421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6618" cy="559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6A6B" w:rsidRPr="00B96E21">
      <w:rPr>
        <w:rFonts w:ascii="Arial" w:eastAsia="Calibri" w:hAnsi="Arial" w:cs="Arial"/>
      </w:rPr>
      <w:t xml:space="preserve">Email: </w:t>
    </w:r>
    <w:hyperlink r:id="rId2" w:history="1">
      <w:r w:rsidR="00116A6B" w:rsidRPr="00B96E21">
        <w:rPr>
          <w:rFonts w:ascii="Arial" w:eastAsia="Calibri" w:hAnsi="Arial" w:cs="Arial"/>
          <w:color w:val="0000FF"/>
          <w:u w:val="single"/>
        </w:rPr>
        <w:t>traceywalkertherapy@gmail.com</w:t>
      </w:r>
    </w:hyperlink>
    <w:r w:rsidR="0032219C">
      <w:t xml:space="preserve"> </w:t>
    </w:r>
    <w:r w:rsidR="00116A6B" w:rsidRPr="00B96E21">
      <w:rPr>
        <w:rFonts w:ascii="Arial" w:eastAsia="Calibri" w:hAnsi="Arial" w:cs="Arial"/>
      </w:rPr>
      <w:t>Tel: 07484208970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35EDF" w14:textId="77777777" w:rsidR="00E707AC" w:rsidRDefault="00E707AC" w:rsidP="00426746">
      <w:pPr>
        <w:spacing w:after="0" w:line="240" w:lineRule="auto"/>
      </w:pPr>
      <w:r>
        <w:separator/>
      </w:r>
    </w:p>
  </w:footnote>
  <w:footnote w:type="continuationSeparator" w:id="0">
    <w:p w14:paraId="513C8692" w14:textId="77777777" w:rsidR="00E707AC" w:rsidRDefault="00E707AC" w:rsidP="00426746">
      <w:pPr>
        <w:spacing w:after="0" w:line="240" w:lineRule="auto"/>
      </w:pPr>
      <w:r>
        <w:continuationSeparator/>
      </w:r>
    </w:p>
  </w:footnote>
  <w:footnote w:type="continuationNotice" w:id="1">
    <w:p w14:paraId="0FAA739D" w14:textId="77777777" w:rsidR="00E707AC" w:rsidRDefault="00E707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73BE9" w14:textId="7EC11F80" w:rsidR="00EF4FE4" w:rsidRPr="006D7A4D" w:rsidRDefault="00A9641D" w:rsidP="002C3FC6">
    <w:pPr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7B9C5B" wp14:editId="068C92AE">
          <wp:simplePos x="0" y="0"/>
          <wp:positionH relativeFrom="column">
            <wp:posOffset>-131156</wp:posOffset>
          </wp:positionH>
          <wp:positionV relativeFrom="paragraph">
            <wp:posOffset>-381635</wp:posOffset>
          </wp:positionV>
          <wp:extent cx="1173480" cy="1249680"/>
          <wp:effectExtent l="0" t="0" r="7620" b="7620"/>
          <wp:wrapTight wrapText="bothSides">
            <wp:wrapPolygon edited="0">
              <wp:start x="0" y="0"/>
              <wp:lineTo x="0" y="21402"/>
              <wp:lineTo x="21390" y="21402"/>
              <wp:lineTo x="21390" y="0"/>
              <wp:lineTo x="0" y="0"/>
            </wp:wrapPolygon>
          </wp:wrapTight>
          <wp:docPr id="1408528272" name="Picture 5" descr="treelogo with the name tw therapy. Image 3 of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reelogo with the name tw therapy. Image 3 of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28DE">
      <w:rPr>
        <w:noProof/>
      </w:rPr>
      <w:ptab w:relativeTo="margin" w:alignment="left" w:leader="none"/>
    </w:r>
    <w:r w:rsidR="00EF4FE4" w:rsidRPr="006D7A4D">
      <w:rPr>
        <w:rFonts w:ascii="Arial" w:hAnsi="Arial" w:cs="Arial"/>
        <w:b/>
        <w:bCs/>
      </w:rPr>
      <w:t>Integrative Counselling and Psychot</w:t>
    </w:r>
    <w:r w:rsidR="00EF4FE4">
      <w:rPr>
        <w:rFonts w:ascii="Arial" w:hAnsi="Arial" w:cs="Arial"/>
        <w:b/>
        <w:bCs/>
      </w:rPr>
      <w:t>her</w:t>
    </w:r>
    <w:r w:rsidR="00EF4FE4" w:rsidRPr="006D7A4D">
      <w:rPr>
        <w:rFonts w:ascii="Arial" w:hAnsi="Arial" w:cs="Arial"/>
        <w:b/>
        <w:bCs/>
      </w:rPr>
      <w:t>apy</w:t>
    </w:r>
  </w:p>
  <w:p w14:paraId="71D21762" w14:textId="77777777" w:rsidR="00EF4FE4" w:rsidRDefault="00EF4FE4" w:rsidP="002C3FC6">
    <w:pPr>
      <w:jc w:val="center"/>
      <w:rPr>
        <w:rFonts w:ascii="Arial" w:hAnsi="Arial" w:cs="Arial"/>
        <w:b/>
        <w:bCs/>
      </w:rPr>
    </w:pPr>
    <w:r w:rsidRPr="006D7A4D">
      <w:rPr>
        <w:rFonts w:ascii="Arial" w:hAnsi="Arial" w:cs="Arial"/>
        <w:b/>
        <w:bCs/>
      </w:rPr>
      <w:t>Practitioner: Tracey Walker</w:t>
    </w:r>
  </w:p>
  <w:p w14:paraId="5CE39222" w14:textId="28A74637" w:rsidR="00426746" w:rsidRDefault="00EF4FE4" w:rsidP="00A2540B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Specialising in </w:t>
    </w:r>
    <w:r w:rsidR="004929DB">
      <w:rPr>
        <w:rFonts w:ascii="Arial" w:hAnsi="Arial" w:cs="Arial"/>
        <w:b/>
        <w:bCs/>
      </w:rPr>
      <w:t>P</w:t>
    </w:r>
    <w:r w:rsidR="00962D6C">
      <w:rPr>
        <w:rFonts w:ascii="Arial" w:hAnsi="Arial" w:cs="Arial"/>
        <w:b/>
        <w:bCs/>
      </w:rPr>
      <w:t xml:space="preserve">CP, </w:t>
    </w:r>
    <w:r>
      <w:rPr>
        <w:rFonts w:ascii="Arial" w:hAnsi="Arial" w:cs="Arial"/>
        <w:b/>
        <w:bCs/>
      </w:rPr>
      <w:t>DDP, NVR, TLSW &amp; Supervision</w:t>
    </w:r>
  </w:p>
  <w:p w14:paraId="6C396E35" w14:textId="6673F9A4" w:rsidR="00CE67C7" w:rsidRPr="003C1670" w:rsidRDefault="00996724" w:rsidP="00A2540B">
    <w:pPr>
      <w:jc w:val="center"/>
      <w:rPr>
        <w:rFonts w:ascii="Arial" w:hAnsi="Arial" w:cs="Arial"/>
        <w:b/>
        <w:bCs/>
        <w:sz w:val="24"/>
        <w:szCs w:val="24"/>
      </w:rPr>
    </w:pPr>
    <w:r w:rsidRPr="003C1670">
      <w:rPr>
        <w:rFonts w:ascii="Arial" w:hAnsi="Arial" w:cs="Arial"/>
        <w:b/>
        <w:bCs/>
        <w:sz w:val="24"/>
        <w:szCs w:val="24"/>
      </w:rPr>
      <w:t>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07B3"/>
    <w:multiLevelType w:val="multilevel"/>
    <w:tmpl w:val="2576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101AA"/>
    <w:multiLevelType w:val="multilevel"/>
    <w:tmpl w:val="FF00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65ECF"/>
    <w:multiLevelType w:val="multilevel"/>
    <w:tmpl w:val="F60C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35552"/>
    <w:multiLevelType w:val="hybridMultilevel"/>
    <w:tmpl w:val="D8D8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72154"/>
    <w:multiLevelType w:val="multilevel"/>
    <w:tmpl w:val="9F56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76779"/>
    <w:multiLevelType w:val="hybridMultilevel"/>
    <w:tmpl w:val="6E74CD62"/>
    <w:lvl w:ilvl="0" w:tplc="91A609A6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00000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131B1"/>
    <w:multiLevelType w:val="multilevel"/>
    <w:tmpl w:val="2A2A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336FAF"/>
    <w:multiLevelType w:val="multilevel"/>
    <w:tmpl w:val="99E2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01E74"/>
    <w:multiLevelType w:val="multilevel"/>
    <w:tmpl w:val="06F4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285423">
    <w:abstractNumId w:val="3"/>
  </w:num>
  <w:num w:numId="2" w16cid:durableId="15930313">
    <w:abstractNumId w:val="5"/>
  </w:num>
  <w:num w:numId="3" w16cid:durableId="1323123479">
    <w:abstractNumId w:val="1"/>
  </w:num>
  <w:num w:numId="4" w16cid:durableId="2025788647">
    <w:abstractNumId w:val="2"/>
  </w:num>
  <w:num w:numId="5" w16cid:durableId="130289840">
    <w:abstractNumId w:val="0"/>
  </w:num>
  <w:num w:numId="6" w16cid:durableId="538014733">
    <w:abstractNumId w:val="8"/>
  </w:num>
  <w:num w:numId="7" w16cid:durableId="1633442846">
    <w:abstractNumId w:val="7"/>
  </w:num>
  <w:num w:numId="8" w16cid:durableId="1400134980">
    <w:abstractNumId w:val="4"/>
  </w:num>
  <w:num w:numId="9" w16cid:durableId="1215503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3C"/>
    <w:rsid w:val="00005704"/>
    <w:rsid w:val="0001134E"/>
    <w:rsid w:val="00011AC3"/>
    <w:rsid w:val="0001340A"/>
    <w:rsid w:val="0001646C"/>
    <w:rsid w:val="00016A4E"/>
    <w:rsid w:val="000175F4"/>
    <w:rsid w:val="000213AD"/>
    <w:rsid w:val="00021F8D"/>
    <w:rsid w:val="000265D7"/>
    <w:rsid w:val="0003113C"/>
    <w:rsid w:val="0003466C"/>
    <w:rsid w:val="00036053"/>
    <w:rsid w:val="00037CAF"/>
    <w:rsid w:val="00037E69"/>
    <w:rsid w:val="00043DEE"/>
    <w:rsid w:val="00050263"/>
    <w:rsid w:val="0005138F"/>
    <w:rsid w:val="00055594"/>
    <w:rsid w:val="00072388"/>
    <w:rsid w:val="00077F15"/>
    <w:rsid w:val="0008249B"/>
    <w:rsid w:val="00082BD0"/>
    <w:rsid w:val="000841DC"/>
    <w:rsid w:val="00086714"/>
    <w:rsid w:val="00092900"/>
    <w:rsid w:val="00097D7B"/>
    <w:rsid w:val="000A6B50"/>
    <w:rsid w:val="000D5052"/>
    <w:rsid w:val="000E24F8"/>
    <w:rsid w:val="000E2E39"/>
    <w:rsid w:val="000E3BF2"/>
    <w:rsid w:val="000F760D"/>
    <w:rsid w:val="00112CA0"/>
    <w:rsid w:val="00116A6B"/>
    <w:rsid w:val="00127D3F"/>
    <w:rsid w:val="00131E1D"/>
    <w:rsid w:val="001361D0"/>
    <w:rsid w:val="001371AB"/>
    <w:rsid w:val="00140B50"/>
    <w:rsid w:val="00156DBA"/>
    <w:rsid w:val="001630A2"/>
    <w:rsid w:val="001A3FE0"/>
    <w:rsid w:val="001A520E"/>
    <w:rsid w:val="001B2642"/>
    <w:rsid w:val="001B43CB"/>
    <w:rsid w:val="001B4656"/>
    <w:rsid w:val="001E3B57"/>
    <w:rsid w:val="001F56A5"/>
    <w:rsid w:val="001F7302"/>
    <w:rsid w:val="00213DEF"/>
    <w:rsid w:val="002179DE"/>
    <w:rsid w:val="00225928"/>
    <w:rsid w:val="00244FDF"/>
    <w:rsid w:val="002B0511"/>
    <w:rsid w:val="002C3FC6"/>
    <w:rsid w:val="002D64B0"/>
    <w:rsid w:val="002E02B1"/>
    <w:rsid w:val="002E030D"/>
    <w:rsid w:val="002F65D9"/>
    <w:rsid w:val="002F71A3"/>
    <w:rsid w:val="00301331"/>
    <w:rsid w:val="003110DC"/>
    <w:rsid w:val="003146D5"/>
    <w:rsid w:val="0032219C"/>
    <w:rsid w:val="00325D57"/>
    <w:rsid w:val="00327C8E"/>
    <w:rsid w:val="003375BB"/>
    <w:rsid w:val="00341A3F"/>
    <w:rsid w:val="00343489"/>
    <w:rsid w:val="00365668"/>
    <w:rsid w:val="00372DB5"/>
    <w:rsid w:val="00373774"/>
    <w:rsid w:val="003A304B"/>
    <w:rsid w:val="003A42F1"/>
    <w:rsid w:val="003A6D8B"/>
    <w:rsid w:val="003B7D8B"/>
    <w:rsid w:val="003C11F2"/>
    <w:rsid w:val="003C1670"/>
    <w:rsid w:val="003C4AE0"/>
    <w:rsid w:val="003C6730"/>
    <w:rsid w:val="003D27B0"/>
    <w:rsid w:val="003D28DE"/>
    <w:rsid w:val="003D76D7"/>
    <w:rsid w:val="003E49D1"/>
    <w:rsid w:val="003E6D2E"/>
    <w:rsid w:val="00403ACB"/>
    <w:rsid w:val="004239BC"/>
    <w:rsid w:val="00426746"/>
    <w:rsid w:val="00431D44"/>
    <w:rsid w:val="00436A15"/>
    <w:rsid w:val="00451779"/>
    <w:rsid w:val="0046389F"/>
    <w:rsid w:val="00476155"/>
    <w:rsid w:val="004832E6"/>
    <w:rsid w:val="004929DB"/>
    <w:rsid w:val="004B55E8"/>
    <w:rsid w:val="004B7869"/>
    <w:rsid w:val="004D5D80"/>
    <w:rsid w:val="004E7D4A"/>
    <w:rsid w:val="004F1901"/>
    <w:rsid w:val="004F703F"/>
    <w:rsid w:val="0050002F"/>
    <w:rsid w:val="00504DEB"/>
    <w:rsid w:val="00523E4C"/>
    <w:rsid w:val="00543420"/>
    <w:rsid w:val="00544A04"/>
    <w:rsid w:val="00555D4E"/>
    <w:rsid w:val="005677C0"/>
    <w:rsid w:val="005B0629"/>
    <w:rsid w:val="005B21F4"/>
    <w:rsid w:val="005B30F8"/>
    <w:rsid w:val="005C0702"/>
    <w:rsid w:val="005C6DED"/>
    <w:rsid w:val="005C7C82"/>
    <w:rsid w:val="005D241D"/>
    <w:rsid w:val="005E58A8"/>
    <w:rsid w:val="0061002D"/>
    <w:rsid w:val="00617449"/>
    <w:rsid w:val="00620D25"/>
    <w:rsid w:val="006215D8"/>
    <w:rsid w:val="00630641"/>
    <w:rsid w:val="00633E07"/>
    <w:rsid w:val="00634C3A"/>
    <w:rsid w:val="00656106"/>
    <w:rsid w:val="00656330"/>
    <w:rsid w:val="0066085D"/>
    <w:rsid w:val="006818C8"/>
    <w:rsid w:val="00684C3E"/>
    <w:rsid w:val="006A346A"/>
    <w:rsid w:val="006B11B8"/>
    <w:rsid w:val="006B733D"/>
    <w:rsid w:val="006B7F82"/>
    <w:rsid w:val="006C06DE"/>
    <w:rsid w:val="006C14C5"/>
    <w:rsid w:val="006C735A"/>
    <w:rsid w:val="006C7E7D"/>
    <w:rsid w:val="006F2CAC"/>
    <w:rsid w:val="007100B9"/>
    <w:rsid w:val="00724802"/>
    <w:rsid w:val="00724CC9"/>
    <w:rsid w:val="00734CE7"/>
    <w:rsid w:val="00752349"/>
    <w:rsid w:val="0075283B"/>
    <w:rsid w:val="00753447"/>
    <w:rsid w:val="0075496D"/>
    <w:rsid w:val="00756343"/>
    <w:rsid w:val="00756BE7"/>
    <w:rsid w:val="00756F5B"/>
    <w:rsid w:val="00771F82"/>
    <w:rsid w:val="00773D36"/>
    <w:rsid w:val="00773EE1"/>
    <w:rsid w:val="00774FF1"/>
    <w:rsid w:val="007811DF"/>
    <w:rsid w:val="00781DCD"/>
    <w:rsid w:val="00787BA6"/>
    <w:rsid w:val="0079637A"/>
    <w:rsid w:val="007A4684"/>
    <w:rsid w:val="007B5E46"/>
    <w:rsid w:val="007C2B05"/>
    <w:rsid w:val="007C3636"/>
    <w:rsid w:val="007C544C"/>
    <w:rsid w:val="007D1A3F"/>
    <w:rsid w:val="007E0ED1"/>
    <w:rsid w:val="007E1D06"/>
    <w:rsid w:val="007E2C2B"/>
    <w:rsid w:val="007E5DEB"/>
    <w:rsid w:val="008155EC"/>
    <w:rsid w:val="00826783"/>
    <w:rsid w:val="0083136B"/>
    <w:rsid w:val="00833C04"/>
    <w:rsid w:val="008439D9"/>
    <w:rsid w:val="00845286"/>
    <w:rsid w:val="00846ED9"/>
    <w:rsid w:val="00852179"/>
    <w:rsid w:val="00863C3B"/>
    <w:rsid w:val="008734E6"/>
    <w:rsid w:val="00884B93"/>
    <w:rsid w:val="00894314"/>
    <w:rsid w:val="008A109A"/>
    <w:rsid w:val="008A2AB1"/>
    <w:rsid w:val="008B00A2"/>
    <w:rsid w:val="008B2C92"/>
    <w:rsid w:val="008D1F6D"/>
    <w:rsid w:val="008D5084"/>
    <w:rsid w:val="008D7731"/>
    <w:rsid w:val="008E0D27"/>
    <w:rsid w:val="008F05A7"/>
    <w:rsid w:val="008F3ABE"/>
    <w:rsid w:val="00902BA4"/>
    <w:rsid w:val="009160F0"/>
    <w:rsid w:val="009171F5"/>
    <w:rsid w:val="00926162"/>
    <w:rsid w:val="00930D9A"/>
    <w:rsid w:val="00931D28"/>
    <w:rsid w:val="0096183E"/>
    <w:rsid w:val="00962D6C"/>
    <w:rsid w:val="00972464"/>
    <w:rsid w:val="00973E2F"/>
    <w:rsid w:val="009850B4"/>
    <w:rsid w:val="0098732B"/>
    <w:rsid w:val="009878A4"/>
    <w:rsid w:val="00996724"/>
    <w:rsid w:val="009B3B50"/>
    <w:rsid w:val="009B7F22"/>
    <w:rsid w:val="009C0A02"/>
    <w:rsid w:val="009C18CE"/>
    <w:rsid w:val="009D0DDB"/>
    <w:rsid w:val="009D5B57"/>
    <w:rsid w:val="009D7708"/>
    <w:rsid w:val="009E13CE"/>
    <w:rsid w:val="009E4818"/>
    <w:rsid w:val="009F0317"/>
    <w:rsid w:val="009F13D5"/>
    <w:rsid w:val="00A1678A"/>
    <w:rsid w:val="00A21ECE"/>
    <w:rsid w:val="00A24827"/>
    <w:rsid w:val="00A2540B"/>
    <w:rsid w:val="00A30961"/>
    <w:rsid w:val="00A36DFB"/>
    <w:rsid w:val="00A40B0F"/>
    <w:rsid w:val="00A416EE"/>
    <w:rsid w:val="00A46986"/>
    <w:rsid w:val="00A5016E"/>
    <w:rsid w:val="00A71CB8"/>
    <w:rsid w:val="00A76ACC"/>
    <w:rsid w:val="00A91292"/>
    <w:rsid w:val="00A9288C"/>
    <w:rsid w:val="00A9483C"/>
    <w:rsid w:val="00A95F8C"/>
    <w:rsid w:val="00A9641D"/>
    <w:rsid w:val="00A97603"/>
    <w:rsid w:val="00AB153A"/>
    <w:rsid w:val="00AB2D44"/>
    <w:rsid w:val="00AB560A"/>
    <w:rsid w:val="00AE3CF5"/>
    <w:rsid w:val="00AE6920"/>
    <w:rsid w:val="00B132F3"/>
    <w:rsid w:val="00B1734B"/>
    <w:rsid w:val="00B17644"/>
    <w:rsid w:val="00B30112"/>
    <w:rsid w:val="00B32F5B"/>
    <w:rsid w:val="00B34A91"/>
    <w:rsid w:val="00B41216"/>
    <w:rsid w:val="00B47316"/>
    <w:rsid w:val="00B52002"/>
    <w:rsid w:val="00B521E0"/>
    <w:rsid w:val="00B760CD"/>
    <w:rsid w:val="00B916B5"/>
    <w:rsid w:val="00BA3957"/>
    <w:rsid w:val="00BA58AC"/>
    <w:rsid w:val="00BC42BE"/>
    <w:rsid w:val="00BD4E74"/>
    <w:rsid w:val="00BD7371"/>
    <w:rsid w:val="00BD7E23"/>
    <w:rsid w:val="00BF4D91"/>
    <w:rsid w:val="00BF69FD"/>
    <w:rsid w:val="00C137E1"/>
    <w:rsid w:val="00C14890"/>
    <w:rsid w:val="00C17885"/>
    <w:rsid w:val="00C21012"/>
    <w:rsid w:val="00C210C6"/>
    <w:rsid w:val="00C32A1D"/>
    <w:rsid w:val="00C34D32"/>
    <w:rsid w:val="00C359E2"/>
    <w:rsid w:val="00C3633C"/>
    <w:rsid w:val="00C41B83"/>
    <w:rsid w:val="00C45973"/>
    <w:rsid w:val="00C53A4D"/>
    <w:rsid w:val="00C556EF"/>
    <w:rsid w:val="00C5783A"/>
    <w:rsid w:val="00C6128A"/>
    <w:rsid w:val="00C61D14"/>
    <w:rsid w:val="00C72D0A"/>
    <w:rsid w:val="00C76713"/>
    <w:rsid w:val="00C76731"/>
    <w:rsid w:val="00C9238B"/>
    <w:rsid w:val="00CA1060"/>
    <w:rsid w:val="00CB44DF"/>
    <w:rsid w:val="00CC35EE"/>
    <w:rsid w:val="00CC42A7"/>
    <w:rsid w:val="00CD025E"/>
    <w:rsid w:val="00CD3B9B"/>
    <w:rsid w:val="00CD3C95"/>
    <w:rsid w:val="00CE0BB3"/>
    <w:rsid w:val="00CE5846"/>
    <w:rsid w:val="00CE67C7"/>
    <w:rsid w:val="00CF124D"/>
    <w:rsid w:val="00CF7498"/>
    <w:rsid w:val="00D136A1"/>
    <w:rsid w:val="00D166DF"/>
    <w:rsid w:val="00D27324"/>
    <w:rsid w:val="00D27DD1"/>
    <w:rsid w:val="00D40BF3"/>
    <w:rsid w:val="00D4433D"/>
    <w:rsid w:val="00D52B33"/>
    <w:rsid w:val="00D55375"/>
    <w:rsid w:val="00D57725"/>
    <w:rsid w:val="00D6380C"/>
    <w:rsid w:val="00D665D5"/>
    <w:rsid w:val="00D667C0"/>
    <w:rsid w:val="00D73447"/>
    <w:rsid w:val="00D7575C"/>
    <w:rsid w:val="00D82C73"/>
    <w:rsid w:val="00D82FEE"/>
    <w:rsid w:val="00D9033E"/>
    <w:rsid w:val="00D92A94"/>
    <w:rsid w:val="00D94E8D"/>
    <w:rsid w:val="00D958EE"/>
    <w:rsid w:val="00D959F0"/>
    <w:rsid w:val="00D96884"/>
    <w:rsid w:val="00DA2C96"/>
    <w:rsid w:val="00DA5CC4"/>
    <w:rsid w:val="00DB221E"/>
    <w:rsid w:val="00DC4E7B"/>
    <w:rsid w:val="00DD0A8D"/>
    <w:rsid w:val="00DD0ACF"/>
    <w:rsid w:val="00DD3896"/>
    <w:rsid w:val="00DD659A"/>
    <w:rsid w:val="00DE085D"/>
    <w:rsid w:val="00DE4C52"/>
    <w:rsid w:val="00E009A8"/>
    <w:rsid w:val="00E02C6D"/>
    <w:rsid w:val="00E06BA6"/>
    <w:rsid w:val="00E118E3"/>
    <w:rsid w:val="00E13020"/>
    <w:rsid w:val="00E50499"/>
    <w:rsid w:val="00E527E0"/>
    <w:rsid w:val="00E5721C"/>
    <w:rsid w:val="00E707AC"/>
    <w:rsid w:val="00E70DF2"/>
    <w:rsid w:val="00E7412B"/>
    <w:rsid w:val="00E823FC"/>
    <w:rsid w:val="00E8371C"/>
    <w:rsid w:val="00E861E0"/>
    <w:rsid w:val="00E91725"/>
    <w:rsid w:val="00E92D7F"/>
    <w:rsid w:val="00EA2F12"/>
    <w:rsid w:val="00EA4C10"/>
    <w:rsid w:val="00EB31CA"/>
    <w:rsid w:val="00EC57FD"/>
    <w:rsid w:val="00ED7CED"/>
    <w:rsid w:val="00EE4F9B"/>
    <w:rsid w:val="00EE7E75"/>
    <w:rsid w:val="00EF4FE4"/>
    <w:rsid w:val="00EF7C72"/>
    <w:rsid w:val="00F0224E"/>
    <w:rsid w:val="00F145A7"/>
    <w:rsid w:val="00F46451"/>
    <w:rsid w:val="00F55084"/>
    <w:rsid w:val="00F5573F"/>
    <w:rsid w:val="00F64239"/>
    <w:rsid w:val="00F64654"/>
    <w:rsid w:val="00F7084D"/>
    <w:rsid w:val="00F843BD"/>
    <w:rsid w:val="00F876BD"/>
    <w:rsid w:val="00FA4BE6"/>
    <w:rsid w:val="00FB004B"/>
    <w:rsid w:val="00FB6A66"/>
    <w:rsid w:val="00FC0D0E"/>
    <w:rsid w:val="00FC27A0"/>
    <w:rsid w:val="00FC716F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EC44B"/>
  <w15:chartTrackingRefBased/>
  <w15:docId w15:val="{71E37103-6C18-4804-9D58-207597D9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6389F"/>
    <w:pPr>
      <w:keepNext/>
      <w:keepLines/>
      <w:spacing w:before="200" w:after="0" w:line="240" w:lineRule="auto"/>
      <w:outlineLvl w:val="1"/>
    </w:pPr>
    <w:rPr>
      <w:rFonts w:ascii="Calibri" w:eastAsia="MS ????" w:hAnsi="Calibri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6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746"/>
  </w:style>
  <w:style w:type="paragraph" w:styleId="Footer">
    <w:name w:val="footer"/>
    <w:basedOn w:val="Normal"/>
    <w:link w:val="FooterChar"/>
    <w:uiPriority w:val="99"/>
    <w:unhideWhenUsed/>
    <w:rsid w:val="00426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746"/>
  </w:style>
  <w:style w:type="paragraph" w:styleId="Title">
    <w:name w:val="Title"/>
    <w:basedOn w:val="Normal"/>
    <w:next w:val="Normal"/>
    <w:link w:val="TitleChar"/>
    <w:qFormat/>
    <w:rsid w:val="0046389F"/>
    <w:pPr>
      <w:pageBreakBefore/>
      <w:pBdr>
        <w:bottom w:val="single" w:sz="8" w:space="4" w:color="4F81BD"/>
      </w:pBdr>
      <w:spacing w:after="300" w:line="240" w:lineRule="auto"/>
    </w:pPr>
    <w:rPr>
      <w:rFonts w:ascii="Calibri" w:eastAsia="MS ????" w:hAnsi="Calibri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6389F"/>
    <w:rPr>
      <w:rFonts w:ascii="Calibri" w:eastAsia="MS ????" w:hAnsi="Calibri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46389F"/>
    <w:rPr>
      <w:rFonts w:ascii="Calibri" w:eastAsia="MS ????" w:hAnsi="Calibri" w:cs="Times New Roman"/>
      <w:b/>
      <w:bCs/>
      <w:color w:val="4F81BD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E009A8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30961"/>
    <w:pPr>
      <w:ind w:left="720"/>
      <w:contextualSpacing/>
    </w:pPr>
  </w:style>
  <w:style w:type="character" w:customStyle="1" w:styleId="ls3">
    <w:name w:val="ls3"/>
    <w:basedOn w:val="DefaultParagraphFont"/>
    <w:rsid w:val="00086714"/>
  </w:style>
  <w:style w:type="character" w:customStyle="1" w:styleId="ls0">
    <w:name w:val="ls0"/>
    <w:basedOn w:val="DefaultParagraphFont"/>
    <w:rsid w:val="00086714"/>
  </w:style>
  <w:style w:type="character" w:customStyle="1" w:styleId="ff4">
    <w:name w:val="ff4"/>
    <w:basedOn w:val="DefaultParagraphFont"/>
    <w:rsid w:val="00086714"/>
  </w:style>
  <w:style w:type="character" w:customStyle="1" w:styleId="ls4">
    <w:name w:val="ls4"/>
    <w:basedOn w:val="DefaultParagraphFont"/>
    <w:rsid w:val="00086714"/>
  </w:style>
  <w:style w:type="character" w:styleId="Hyperlink">
    <w:name w:val="Hyperlink"/>
    <w:basedOn w:val="DefaultParagraphFont"/>
    <w:uiPriority w:val="99"/>
    <w:unhideWhenUsed/>
    <w:rsid w:val="003C1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67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6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846ED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46ED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aceywalkertherapy.carrd.c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ceywalkertherapist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ceywalkertherapy@gmai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chahebden\AppData\Local\Microsoft\Windows\INetCache\Content.Outlook\EGS38P2K\PASA%20updated%202704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0D63D3D64C845B764252B681C7423" ma:contentTypeVersion="15" ma:contentTypeDescription="Create a new document." ma:contentTypeScope="" ma:versionID="8d76e4a8577094a09b1192828182ec1a">
  <xsd:schema xmlns:xsd="http://www.w3.org/2001/XMLSchema" xmlns:xs="http://www.w3.org/2001/XMLSchema" xmlns:p="http://schemas.microsoft.com/office/2006/metadata/properties" xmlns:ns2="9b9dcb25-a3ee-4bbb-8ace-33be0094f4c0" xmlns:ns3="eeeaf28b-f438-4210-9ded-1ea1873689f6" targetNamespace="http://schemas.microsoft.com/office/2006/metadata/properties" ma:root="true" ma:fieldsID="12d0c2d234422248ce6faf49b05ff104" ns2:_="" ns3:_="">
    <xsd:import namespace="9b9dcb25-a3ee-4bbb-8ace-33be0094f4c0"/>
    <xsd:import namespace="eeeaf28b-f438-4210-9ded-1ea187368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dcb25-a3ee-4bbb-8ace-33be0094f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e113a4-ce7e-45f6-892f-b3d6c5566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af28b-f438-4210-9ded-1ea1873689f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d588c0e-0f3b-4a0c-aaef-2680c2695351}" ma:internalName="TaxCatchAll" ma:showField="CatchAllData" ma:web="eeeaf28b-f438-4210-9ded-1ea187368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9dcb25-a3ee-4bbb-8ace-33be0094f4c0">
      <Terms xmlns="http://schemas.microsoft.com/office/infopath/2007/PartnerControls"/>
    </lcf76f155ced4ddcb4097134ff3c332f>
    <TaxCatchAll xmlns="eeeaf28b-f438-4210-9ded-1ea1873689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4A974-AD18-4183-929A-5FB618E1E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dcb25-a3ee-4bbb-8ace-33be0094f4c0"/>
    <ds:schemaRef ds:uri="eeeaf28b-f438-4210-9ded-1ea187368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466EF-C0BE-4BE2-A5B7-5901749C98A1}">
  <ds:schemaRefs>
    <ds:schemaRef ds:uri="http://schemas.microsoft.com/office/2006/metadata/properties"/>
    <ds:schemaRef ds:uri="http://schemas.microsoft.com/office/infopath/2007/PartnerControls"/>
    <ds:schemaRef ds:uri="9b9dcb25-a3ee-4bbb-8ace-33be0094f4c0"/>
    <ds:schemaRef ds:uri="eeeaf28b-f438-4210-9ded-1ea1873689f6"/>
  </ds:schemaRefs>
</ds:datastoreItem>
</file>

<file path=customXml/itemProps3.xml><?xml version="1.0" encoding="utf-8"?>
<ds:datastoreItem xmlns:ds="http://schemas.openxmlformats.org/officeDocument/2006/customXml" ds:itemID="{0B405939-1AA4-40BE-AF65-38EE9784B6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PASA updated 270420</Template>
  <TotalTime>8474</TotalTime>
  <Pages>11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&amp; Personal statement</dc:title>
  <dc:subject/>
  <dc:creator>Tracey Walker</dc:creator>
  <cp:keywords/>
  <dc:description/>
  <cp:lastModifiedBy>Tracey Walker</cp:lastModifiedBy>
  <cp:revision>195</cp:revision>
  <cp:lastPrinted>2022-09-05T15:47:00Z</cp:lastPrinted>
  <dcterms:created xsi:type="dcterms:W3CDTF">2025-02-27T11:00:00Z</dcterms:created>
  <dcterms:modified xsi:type="dcterms:W3CDTF">2025-04-22T14:59:00Z</dcterms:modified>
  <cp:category>Integrative Counsellor and Psychotherapist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0x010100ED40D63D3D64C845B764252B681C7423</vt:lpwstr>
  </property>
</Properties>
</file>